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C163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3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14302C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8C1638">
        <w:rPr>
          <w:sz w:val="24"/>
        </w:rPr>
        <w:t xml:space="preserve"> 14</w:t>
      </w:r>
      <w:r w:rsidR="00224A6C">
        <w:rPr>
          <w:sz w:val="24"/>
        </w:rPr>
        <w:t xml:space="preserve">:  </w:t>
      </w:r>
      <w:r w:rsidR="008C1638">
        <w:rPr>
          <w:i/>
          <w:iCs/>
          <w:sz w:val="24"/>
        </w:rPr>
        <w:t>For the Beauty of the Earth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D258E3">
        <w:rPr>
          <w:bCs/>
          <w:i/>
          <w:iCs/>
          <w:color w:val="000000"/>
          <w:sz w:val="22"/>
          <w:szCs w:val="22"/>
        </w:rPr>
        <w:t xml:space="preserve">   </w:t>
      </w:r>
      <w:r w:rsidR="00817652">
        <w:rPr>
          <w:bCs/>
          <w:color w:val="000000"/>
          <w:sz w:val="22"/>
          <w:szCs w:val="22"/>
        </w:rPr>
        <w:t>(</w:t>
      </w:r>
      <w:r w:rsidR="008C1638">
        <w:rPr>
          <w:bCs/>
          <w:color w:val="000000"/>
          <w:sz w:val="22"/>
          <w:szCs w:val="22"/>
        </w:rPr>
        <w:t>verses 1, 2</w:t>
      </w:r>
      <w:r w:rsidR="00817652">
        <w:rPr>
          <w:bCs/>
          <w:color w:val="000000"/>
          <w:sz w:val="22"/>
          <w:szCs w:val="22"/>
        </w:rPr>
        <w:t>)</w:t>
      </w:r>
    </w:p>
    <w:p w:rsidR="00CF4FE9" w:rsidRPr="00CF4FE9" w:rsidRDefault="00CF4FE9" w:rsidP="00CF4FE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bookmarkStart w:id="0" w:name="_Hlk70544550"/>
      <w:r w:rsidRPr="00CF4FE9">
        <w:rPr>
          <w:b/>
          <w:bCs/>
          <w:sz w:val="22"/>
          <w:szCs w:val="22"/>
        </w:rPr>
        <w:t>For the beauty of the earth,</w:t>
      </w:r>
      <w:r w:rsidRPr="00CF4FE9">
        <w:rPr>
          <w:b/>
          <w:bCs/>
          <w:sz w:val="22"/>
          <w:szCs w:val="22"/>
        </w:rPr>
        <w:br/>
        <w:t>For the glory of the skies,</w:t>
      </w:r>
      <w:r w:rsidRPr="00CF4FE9">
        <w:rPr>
          <w:b/>
          <w:bCs/>
          <w:sz w:val="22"/>
          <w:szCs w:val="22"/>
        </w:rPr>
        <w:br/>
        <w:t>For the love which from our birth</w:t>
      </w:r>
      <w:r w:rsidRPr="00CF4FE9">
        <w:rPr>
          <w:b/>
          <w:bCs/>
          <w:sz w:val="22"/>
          <w:szCs w:val="22"/>
        </w:rPr>
        <w:br/>
        <w:t>Over and around us lies:</w:t>
      </w:r>
    </w:p>
    <w:p w:rsidR="00CF4FE9" w:rsidRPr="00CF4FE9" w:rsidRDefault="00CF4FE9" w:rsidP="00CF4FE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bookmarkStart w:id="1" w:name="_Hlk107212928"/>
      <w:r w:rsidRPr="00CF4FE9">
        <w:rPr>
          <w:b/>
          <w:bCs/>
          <w:sz w:val="22"/>
          <w:szCs w:val="22"/>
        </w:rPr>
        <w:t>Lord of all, to thee we raise</w:t>
      </w:r>
      <w:r w:rsidRPr="00CF4FE9">
        <w:rPr>
          <w:b/>
          <w:bCs/>
          <w:sz w:val="22"/>
          <w:szCs w:val="22"/>
        </w:rPr>
        <w:br/>
        <w:t>This our hymn of grateful praise.</w:t>
      </w:r>
    </w:p>
    <w:bookmarkEnd w:id="1"/>
    <w:p w:rsidR="00CF4FE9" w:rsidRPr="00CF4FE9" w:rsidRDefault="00CF4FE9" w:rsidP="00CF4FE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CF4FE9" w:rsidRPr="00CF4FE9" w:rsidRDefault="00CF4FE9" w:rsidP="00CF4FE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CF4FE9">
        <w:rPr>
          <w:b/>
          <w:bCs/>
          <w:sz w:val="22"/>
          <w:szCs w:val="22"/>
        </w:rPr>
        <w:t>For the wonder of each hour</w:t>
      </w:r>
      <w:r w:rsidRPr="00CF4FE9">
        <w:rPr>
          <w:b/>
          <w:bCs/>
          <w:sz w:val="22"/>
          <w:szCs w:val="22"/>
        </w:rPr>
        <w:br/>
        <w:t>Of the day and of the night,</w:t>
      </w:r>
      <w:r w:rsidRPr="00CF4FE9">
        <w:rPr>
          <w:b/>
          <w:bCs/>
          <w:sz w:val="22"/>
          <w:szCs w:val="22"/>
        </w:rPr>
        <w:br/>
        <w:t>Hill and vale, and tree and flower,</w:t>
      </w:r>
      <w:r w:rsidRPr="00CF4FE9">
        <w:rPr>
          <w:b/>
          <w:bCs/>
          <w:sz w:val="22"/>
          <w:szCs w:val="22"/>
        </w:rPr>
        <w:br/>
        <w:t>Sun and moon, and stars of light:</w:t>
      </w:r>
    </w:p>
    <w:p w:rsidR="008C1638" w:rsidRDefault="00CF4FE9" w:rsidP="00CF4FE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CF4FE9">
        <w:rPr>
          <w:b/>
          <w:bCs/>
          <w:sz w:val="22"/>
          <w:szCs w:val="22"/>
        </w:rPr>
        <w:t>Lord of all, to thee we raise</w:t>
      </w:r>
      <w:r w:rsidRPr="00CF4FE9">
        <w:rPr>
          <w:b/>
          <w:bCs/>
          <w:sz w:val="22"/>
          <w:szCs w:val="22"/>
        </w:rPr>
        <w:br/>
        <w:t>This our hymn of grateful praise.</w:t>
      </w:r>
    </w:p>
    <w:p w:rsidR="008C1638" w:rsidRDefault="008C1638" w:rsidP="008C1638">
      <w:pPr>
        <w:ind w:left="900"/>
        <w:rPr>
          <w:rFonts w:eastAsiaTheme="minorHAnsi"/>
        </w:rPr>
      </w:pPr>
    </w:p>
    <w:p w:rsidR="008C1638" w:rsidRPr="0005010A" w:rsidRDefault="008C1638" w:rsidP="008C1638">
      <w:pPr>
        <w:ind w:left="900"/>
        <w:rPr>
          <w:rFonts w:eastAsiaTheme="minorHAnsi"/>
        </w:rPr>
      </w:pPr>
      <w:r>
        <w:rPr>
          <w:rFonts w:eastAsiaTheme="minorHAnsi"/>
        </w:rPr>
        <w:t>Public domain</w:t>
      </w:r>
    </w:p>
    <w:p w:rsidR="00DE1E14" w:rsidRDefault="00DE1E1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bookmarkEnd w:id="0"/>
    <w:p w:rsidR="00337923" w:rsidRDefault="00337923" w:rsidP="00EA240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A240E" w:rsidRDefault="00DB3E44" w:rsidP="00EA240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2" w:name="_Hlk88135241"/>
      <w:r w:rsidR="0021787E">
        <w:rPr>
          <w:sz w:val="24"/>
        </w:rPr>
        <w:t xml:space="preserve"> </w:t>
      </w:r>
      <w:r w:rsidR="0028027E">
        <w:rPr>
          <w:sz w:val="24"/>
        </w:rPr>
        <w:t>4</w:t>
      </w:r>
      <w:r w:rsidR="008C1638">
        <w:rPr>
          <w:sz w:val="24"/>
        </w:rPr>
        <w:t>9</w:t>
      </w:r>
      <w:r w:rsidR="004E61C7" w:rsidRPr="004E61C7">
        <w:rPr>
          <w:sz w:val="24"/>
        </w:rPr>
        <w:t xml:space="preserve">:   </w:t>
      </w:r>
      <w:r w:rsidR="0028027E">
        <w:rPr>
          <w:bCs/>
          <w:i/>
          <w:iCs/>
          <w:sz w:val="24"/>
        </w:rPr>
        <w:t>The God of Abraham Praise</w:t>
      </w:r>
      <w:r w:rsidR="00373813">
        <w:rPr>
          <w:bCs/>
          <w:i/>
          <w:iCs/>
          <w:sz w:val="24"/>
        </w:rPr>
        <w:t xml:space="preserve">   </w:t>
      </w:r>
      <w:r w:rsidR="00373813" w:rsidRPr="00373813">
        <w:rPr>
          <w:bCs/>
          <w:sz w:val="24"/>
        </w:rPr>
        <w:t>(</w:t>
      </w:r>
      <w:r w:rsidR="0028027E">
        <w:rPr>
          <w:bCs/>
          <w:sz w:val="24"/>
        </w:rPr>
        <w:t>all 4 verses</w:t>
      </w:r>
      <w:r w:rsidR="00373813" w:rsidRPr="00373813">
        <w:rPr>
          <w:bCs/>
          <w:sz w:val="24"/>
        </w:rPr>
        <w:t>)</w:t>
      </w:r>
      <w:r w:rsidR="004E61C7" w:rsidRPr="004E61C7">
        <w:rPr>
          <w:sz w:val="24"/>
        </w:rPr>
        <w:t xml:space="preserve">      </w:t>
      </w:r>
      <w:bookmarkStart w:id="3" w:name="_Hlk101258877"/>
      <w:bookmarkEnd w:id="2"/>
    </w:p>
    <w:bookmarkEnd w:id="3"/>
    <w:p w:rsidR="0021787E" w:rsidRDefault="00275C73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God of Abraham praise, who reigns enthroned above,</w:t>
      </w:r>
    </w:p>
    <w:p w:rsidR="00275C73" w:rsidRDefault="00275C73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Ancient of Eternal Days, the God of love!</w:t>
      </w:r>
    </w:p>
    <w:p w:rsidR="00275C73" w:rsidRDefault="00275C73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Lord, the great I Am, by earth and heaven confessed,</w:t>
      </w:r>
    </w:p>
    <w:p w:rsidR="00275C73" w:rsidRDefault="00275C73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 bow before your holy name, forever blest.</w:t>
      </w:r>
    </w:p>
    <w:p w:rsidR="00275C73" w:rsidRDefault="00275C73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275C73" w:rsidRDefault="00275C73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 spirit still flows free, high surging where it will</w:t>
      </w:r>
      <w:r w:rsidR="002B38B5">
        <w:rPr>
          <w:b/>
          <w:bCs/>
          <w:sz w:val="22"/>
          <w:szCs w:val="22"/>
        </w:rPr>
        <w:t>.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prophet’s word you spoke of old</w:t>
      </w:r>
      <w:r w:rsidR="001B75D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and you speak still.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Established is your law, and changeless it shall stand,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Deep writ upon the human heart by your strong hand.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 goodly land we seek, with peace and plenty blest,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land of sacred liberty and Sabbath rest.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milk and honey flow, and oil and wine abound,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And trees of life forever grow with mercy crowned.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 have eternal life implanted in the soul;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 love shall be our strength and stay, while ages roll.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 praise you, living God! We praise your holy name:</w:t>
      </w:r>
    </w:p>
    <w:p w:rsidR="002B38B5" w:rsidRDefault="002B38B5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b/>
          <w:bCs/>
          <w:sz w:val="22"/>
          <w:szCs w:val="22"/>
        </w:rPr>
        <w:t>The first, the last, beyond all thought, and still the same!</w:t>
      </w:r>
    </w:p>
    <w:p w:rsidR="0028027E" w:rsidRDefault="0028027E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21787E" w:rsidRDefault="0028027E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  <w:szCs w:val="24"/>
        </w:rPr>
      </w:pPr>
      <w:r>
        <w:rPr>
          <w:sz w:val="16"/>
          <w:szCs w:val="16"/>
        </w:rPr>
        <w:t>Public domain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337923" w:rsidRDefault="00337923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C7C41" w:rsidRPr="0005010A" w:rsidRDefault="009C7C41" w:rsidP="00EA240E">
      <w:pPr>
        <w:ind w:left="900"/>
      </w:pPr>
    </w:p>
    <w:sectPr w:rsidR="009C7C41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37973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2A08"/>
    <w:rsid w:val="0008460C"/>
    <w:rsid w:val="000847E7"/>
    <w:rsid w:val="000851FD"/>
    <w:rsid w:val="00086ACB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DD8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055C"/>
    <w:rsid w:val="001412CE"/>
    <w:rsid w:val="0014302C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4CB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3FD9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5DB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87E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271"/>
    <w:rsid w:val="0026575D"/>
    <w:rsid w:val="00266416"/>
    <w:rsid w:val="00266C64"/>
    <w:rsid w:val="00270B31"/>
    <w:rsid w:val="0027103E"/>
    <w:rsid w:val="002714D7"/>
    <w:rsid w:val="00272869"/>
    <w:rsid w:val="00273D53"/>
    <w:rsid w:val="00273DB3"/>
    <w:rsid w:val="002740BE"/>
    <w:rsid w:val="00275C73"/>
    <w:rsid w:val="0027697E"/>
    <w:rsid w:val="0028027A"/>
    <w:rsid w:val="0028027E"/>
    <w:rsid w:val="00280424"/>
    <w:rsid w:val="00280CB6"/>
    <w:rsid w:val="00282ADE"/>
    <w:rsid w:val="00283DB5"/>
    <w:rsid w:val="0028428A"/>
    <w:rsid w:val="00285CA0"/>
    <w:rsid w:val="00286126"/>
    <w:rsid w:val="002865A2"/>
    <w:rsid w:val="00290F06"/>
    <w:rsid w:val="0029388D"/>
    <w:rsid w:val="00293B02"/>
    <w:rsid w:val="00293F87"/>
    <w:rsid w:val="0029486E"/>
    <w:rsid w:val="00296479"/>
    <w:rsid w:val="00297855"/>
    <w:rsid w:val="002A1442"/>
    <w:rsid w:val="002A1938"/>
    <w:rsid w:val="002A1DF2"/>
    <w:rsid w:val="002A26A9"/>
    <w:rsid w:val="002A6092"/>
    <w:rsid w:val="002A6FA2"/>
    <w:rsid w:val="002B1F42"/>
    <w:rsid w:val="002B1FC1"/>
    <w:rsid w:val="002B300A"/>
    <w:rsid w:val="002B38B5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6B8C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4CE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923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409A"/>
    <w:rsid w:val="003670CE"/>
    <w:rsid w:val="0036755B"/>
    <w:rsid w:val="00370100"/>
    <w:rsid w:val="00370971"/>
    <w:rsid w:val="0037166C"/>
    <w:rsid w:val="00372220"/>
    <w:rsid w:val="0037233E"/>
    <w:rsid w:val="00373680"/>
    <w:rsid w:val="00373813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C7CEE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4F1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314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044E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001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2B96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380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002F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709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1E94"/>
    <w:rsid w:val="008127FA"/>
    <w:rsid w:val="00814943"/>
    <w:rsid w:val="00815923"/>
    <w:rsid w:val="008163E4"/>
    <w:rsid w:val="00816C27"/>
    <w:rsid w:val="00817652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FF8"/>
    <w:rsid w:val="008A5629"/>
    <w:rsid w:val="008B027C"/>
    <w:rsid w:val="008B031C"/>
    <w:rsid w:val="008B1FD5"/>
    <w:rsid w:val="008B2272"/>
    <w:rsid w:val="008B3367"/>
    <w:rsid w:val="008B431A"/>
    <w:rsid w:val="008B4636"/>
    <w:rsid w:val="008B6460"/>
    <w:rsid w:val="008B6E3F"/>
    <w:rsid w:val="008B7C7B"/>
    <w:rsid w:val="008B7EE5"/>
    <w:rsid w:val="008C0449"/>
    <w:rsid w:val="008C1638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6FEA"/>
    <w:rsid w:val="009C72FA"/>
    <w:rsid w:val="009C7C41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3FE0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AC1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5A5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AE4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1B0B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4FE9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BE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356C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647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1E14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29E8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40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5559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83E2-E275-4597-8E83-90EDAEB0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2022-07-01T16:57:00Z</dcterms:created>
  <dcterms:modified xsi:type="dcterms:W3CDTF">2022-07-01T16:57:00Z</dcterms:modified>
</cp:coreProperties>
</file>