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7436A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November </w:t>
      </w:r>
      <w:r w:rsidR="003C435C">
        <w:rPr>
          <w:b/>
          <w:sz w:val="28"/>
          <w:szCs w:val="28"/>
        </w:rPr>
        <w:t>26</w:t>
      </w:r>
      <w:r w:rsidR="009164A2" w:rsidRPr="009164A2">
        <w:rPr>
          <w:b/>
          <w:sz w:val="28"/>
          <w:szCs w:val="28"/>
        </w:rPr>
        <w:t>, 202</w:t>
      </w:r>
      <w:r w:rsidR="00A14A3B">
        <w:rPr>
          <w:b/>
          <w:sz w:val="28"/>
          <w:szCs w:val="28"/>
        </w:rPr>
        <w:t>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851ABB" w:rsidRDefault="00851ABB" w:rsidP="00851ABB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  <w:bookmarkStart w:id="0" w:name="_Hlk112846444"/>
    </w:p>
    <w:p w:rsidR="00BB2102" w:rsidRDefault="00BB2102" w:rsidP="00851ABB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E67E13" w:rsidRPr="00DA3C9F" w:rsidRDefault="00E67E13" w:rsidP="00E67E13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bookmarkStart w:id="1" w:name="_Hlk134092777"/>
      <w:r w:rsidRPr="00CA6072">
        <w:tab/>
      </w:r>
      <w:bookmarkStart w:id="2" w:name="_Hlk110511248"/>
      <w:bookmarkStart w:id="3" w:name="_Hlk108687227"/>
      <w:bookmarkStart w:id="4" w:name="_Hlk88135241"/>
      <w:r w:rsidRPr="00685011">
        <w:rPr>
          <w:sz w:val="24"/>
        </w:rPr>
        <w:t xml:space="preserve">Hymn:  </w:t>
      </w:r>
      <w:r>
        <w:rPr>
          <w:sz w:val="24"/>
        </w:rPr>
        <w:t xml:space="preserve">   </w:t>
      </w:r>
      <w:r w:rsidRPr="00685011">
        <w:rPr>
          <w:sz w:val="24"/>
        </w:rPr>
        <w:t xml:space="preserve"> </w:t>
      </w:r>
      <w:bookmarkEnd w:id="2"/>
      <w:bookmarkEnd w:id="3"/>
      <w:r w:rsidR="003C435C">
        <w:rPr>
          <w:bCs/>
          <w:i/>
          <w:iCs/>
          <w:color w:val="000000"/>
          <w:sz w:val="22"/>
          <w:szCs w:val="22"/>
        </w:rPr>
        <w:t>You Are My King</w:t>
      </w:r>
      <w:r>
        <w:rPr>
          <w:bCs/>
          <w:i/>
          <w:iCs/>
          <w:color w:val="000000"/>
          <w:sz w:val="22"/>
          <w:szCs w:val="22"/>
        </w:rPr>
        <w:t xml:space="preserve"> (</w:t>
      </w:r>
      <w:r w:rsidR="003C435C">
        <w:rPr>
          <w:bCs/>
          <w:i/>
          <w:iCs/>
          <w:color w:val="000000"/>
          <w:sz w:val="22"/>
          <w:szCs w:val="22"/>
        </w:rPr>
        <w:t>Amazing Love</w:t>
      </w:r>
      <w:r w:rsidR="004351BA">
        <w:rPr>
          <w:bCs/>
          <w:i/>
          <w:iCs/>
          <w:color w:val="000000"/>
          <w:sz w:val="22"/>
          <w:szCs w:val="22"/>
        </w:rPr>
        <w:t>)</w:t>
      </w:r>
      <w:r w:rsidR="004351BA" w:rsidRPr="00CA6072">
        <w:tab/>
      </w:r>
      <w:r>
        <w:rPr>
          <w:bCs/>
          <w:color w:val="000000"/>
          <w:sz w:val="22"/>
          <w:szCs w:val="22"/>
        </w:rPr>
        <w:t xml:space="preserve">pg. </w:t>
      </w:r>
      <w:r w:rsidR="003C435C">
        <w:rPr>
          <w:bCs/>
          <w:color w:val="000000"/>
          <w:sz w:val="22"/>
          <w:szCs w:val="22"/>
        </w:rPr>
        <w:t>4</w:t>
      </w:r>
      <w:r>
        <w:rPr>
          <w:bCs/>
          <w:color w:val="000000"/>
          <w:sz w:val="22"/>
          <w:szCs w:val="22"/>
        </w:rPr>
        <w:t xml:space="preserve">2, gold supplement  </w:t>
      </w:r>
    </w:p>
    <w:bookmarkEnd w:id="4"/>
    <w:p w:rsidR="00132A2A" w:rsidRPr="00132A2A" w:rsidRDefault="00132A2A" w:rsidP="00132A2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32A2A">
        <w:rPr>
          <w:b/>
          <w:bCs/>
          <w:sz w:val="22"/>
          <w:szCs w:val="22"/>
        </w:rPr>
        <w:t>I'm forgiven because You were forsaken.</w:t>
      </w:r>
    </w:p>
    <w:p w:rsidR="00132A2A" w:rsidRPr="00132A2A" w:rsidRDefault="00132A2A" w:rsidP="00132A2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32A2A">
        <w:rPr>
          <w:b/>
          <w:bCs/>
          <w:sz w:val="22"/>
          <w:szCs w:val="22"/>
        </w:rPr>
        <w:t>I'm accepted; You were condemned.</w:t>
      </w:r>
    </w:p>
    <w:p w:rsidR="00132A2A" w:rsidRPr="00132A2A" w:rsidRDefault="00132A2A" w:rsidP="00132A2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32A2A">
        <w:rPr>
          <w:b/>
          <w:bCs/>
          <w:sz w:val="22"/>
          <w:szCs w:val="22"/>
        </w:rPr>
        <w:t>I'm alive and well, Your Spirit is within me</w:t>
      </w:r>
    </w:p>
    <w:p w:rsidR="00132A2A" w:rsidRPr="00132A2A" w:rsidRDefault="00132A2A" w:rsidP="00132A2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32A2A">
        <w:rPr>
          <w:b/>
          <w:bCs/>
          <w:sz w:val="22"/>
          <w:szCs w:val="22"/>
        </w:rPr>
        <w:t>Because You died and rose again.</w:t>
      </w:r>
    </w:p>
    <w:p w:rsidR="00132A2A" w:rsidRPr="00132A2A" w:rsidRDefault="00132A2A" w:rsidP="00132A2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132A2A" w:rsidRPr="00132A2A" w:rsidRDefault="00132A2A" w:rsidP="00132A2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132A2A">
        <w:rPr>
          <w:sz w:val="22"/>
          <w:szCs w:val="22"/>
        </w:rPr>
        <w:t>Chorus</w:t>
      </w:r>
    </w:p>
    <w:p w:rsidR="00132A2A" w:rsidRPr="00132A2A" w:rsidRDefault="00132A2A" w:rsidP="00132A2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32A2A">
        <w:rPr>
          <w:b/>
          <w:bCs/>
          <w:sz w:val="22"/>
          <w:szCs w:val="22"/>
        </w:rPr>
        <w:t>Amazing love, how can it be</w:t>
      </w:r>
    </w:p>
    <w:p w:rsidR="00132A2A" w:rsidRPr="00132A2A" w:rsidRDefault="00132A2A" w:rsidP="00132A2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32A2A">
        <w:rPr>
          <w:b/>
          <w:bCs/>
          <w:sz w:val="22"/>
          <w:szCs w:val="22"/>
        </w:rPr>
        <w:t>That You, my King, would die for me?</w:t>
      </w:r>
    </w:p>
    <w:p w:rsidR="00132A2A" w:rsidRPr="00132A2A" w:rsidRDefault="00132A2A" w:rsidP="00132A2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32A2A">
        <w:rPr>
          <w:b/>
          <w:bCs/>
          <w:sz w:val="22"/>
          <w:szCs w:val="22"/>
        </w:rPr>
        <w:t>Amazing love, I know it's true;</w:t>
      </w:r>
    </w:p>
    <w:p w:rsidR="00132A2A" w:rsidRPr="00132A2A" w:rsidRDefault="00132A2A" w:rsidP="00132A2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32A2A">
        <w:rPr>
          <w:b/>
          <w:bCs/>
          <w:sz w:val="22"/>
          <w:szCs w:val="22"/>
        </w:rPr>
        <w:t>It's my joy to honor You.</w:t>
      </w:r>
    </w:p>
    <w:p w:rsidR="00132A2A" w:rsidRPr="00132A2A" w:rsidRDefault="00132A2A" w:rsidP="00132A2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32A2A">
        <w:rPr>
          <w:b/>
          <w:bCs/>
          <w:sz w:val="22"/>
          <w:szCs w:val="22"/>
        </w:rPr>
        <w:t>In all I do I honor You.</w:t>
      </w:r>
    </w:p>
    <w:p w:rsidR="00132A2A" w:rsidRPr="00132A2A" w:rsidRDefault="00132A2A" w:rsidP="00132A2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132A2A" w:rsidRPr="00132A2A" w:rsidRDefault="00132A2A" w:rsidP="00132A2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132A2A">
        <w:rPr>
          <w:sz w:val="22"/>
          <w:szCs w:val="22"/>
        </w:rPr>
        <w:t>Bridge</w:t>
      </w:r>
    </w:p>
    <w:p w:rsidR="00132A2A" w:rsidRPr="00132A2A" w:rsidRDefault="00132A2A" w:rsidP="00132A2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32A2A">
        <w:rPr>
          <w:b/>
          <w:bCs/>
          <w:sz w:val="22"/>
          <w:szCs w:val="22"/>
        </w:rPr>
        <w:t>You are my King. You are my King.</w:t>
      </w:r>
    </w:p>
    <w:p w:rsidR="00132A2A" w:rsidRPr="00132A2A" w:rsidRDefault="00132A2A" w:rsidP="00132A2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32A2A">
        <w:rPr>
          <w:b/>
          <w:bCs/>
          <w:sz w:val="22"/>
          <w:szCs w:val="22"/>
        </w:rPr>
        <w:t>Jesus, You are my King.</w:t>
      </w:r>
    </w:p>
    <w:p w:rsidR="00132A2A" w:rsidRPr="00132A2A" w:rsidRDefault="00132A2A" w:rsidP="00132A2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32A2A">
        <w:rPr>
          <w:b/>
          <w:bCs/>
          <w:sz w:val="22"/>
          <w:szCs w:val="22"/>
        </w:rPr>
        <w:t>You are my King</w:t>
      </w:r>
    </w:p>
    <w:p w:rsidR="00132A2A" w:rsidRPr="00132A2A" w:rsidRDefault="00132A2A" w:rsidP="00132A2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132A2A" w:rsidRPr="00132A2A" w:rsidRDefault="00132A2A" w:rsidP="00132A2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132A2A">
        <w:rPr>
          <w:sz w:val="22"/>
          <w:szCs w:val="22"/>
        </w:rPr>
        <w:t>Chorus</w:t>
      </w:r>
    </w:p>
    <w:p w:rsidR="00132A2A" w:rsidRPr="00132A2A" w:rsidRDefault="00132A2A" w:rsidP="00132A2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32A2A">
        <w:rPr>
          <w:b/>
          <w:bCs/>
          <w:sz w:val="22"/>
          <w:szCs w:val="22"/>
        </w:rPr>
        <w:t>Amazing love, how can it be</w:t>
      </w:r>
    </w:p>
    <w:p w:rsidR="00132A2A" w:rsidRPr="00132A2A" w:rsidRDefault="00132A2A" w:rsidP="00132A2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32A2A">
        <w:rPr>
          <w:b/>
          <w:bCs/>
          <w:sz w:val="22"/>
          <w:szCs w:val="22"/>
        </w:rPr>
        <w:t>That You, my King, would die for me?</w:t>
      </w:r>
    </w:p>
    <w:p w:rsidR="00132A2A" w:rsidRPr="00132A2A" w:rsidRDefault="00132A2A" w:rsidP="00132A2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32A2A">
        <w:rPr>
          <w:b/>
          <w:bCs/>
          <w:sz w:val="22"/>
          <w:szCs w:val="22"/>
        </w:rPr>
        <w:t>Amazing love, I know it's true;</w:t>
      </w:r>
    </w:p>
    <w:p w:rsidR="00132A2A" w:rsidRPr="00132A2A" w:rsidRDefault="00132A2A" w:rsidP="00132A2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32A2A">
        <w:rPr>
          <w:b/>
          <w:bCs/>
          <w:sz w:val="22"/>
          <w:szCs w:val="22"/>
        </w:rPr>
        <w:t>It's my joy to honor You.</w:t>
      </w:r>
    </w:p>
    <w:p w:rsidR="004351BA" w:rsidRPr="003C435C" w:rsidRDefault="00132A2A" w:rsidP="00132A2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64476F">
        <w:rPr>
          <w:b/>
          <w:bCs/>
          <w:sz w:val="22"/>
          <w:szCs w:val="22"/>
        </w:rPr>
        <w:t>In all I do I honor You</w:t>
      </w:r>
      <w:r w:rsidRPr="00132A2A">
        <w:rPr>
          <w:b/>
          <w:bCs/>
          <w:sz w:val="22"/>
          <w:szCs w:val="22"/>
        </w:rPr>
        <w:t>.</w:t>
      </w:r>
    </w:p>
    <w:p w:rsidR="00E67E13" w:rsidRDefault="00E67E13" w:rsidP="00E67E13">
      <w:pPr>
        <w:shd w:val="clear" w:color="auto" w:fill="FFFFFF"/>
        <w:ind w:left="900"/>
        <w:rPr>
          <w:sz w:val="16"/>
          <w:szCs w:val="16"/>
        </w:rPr>
      </w:pPr>
    </w:p>
    <w:p w:rsidR="00132A2A" w:rsidRPr="00132A2A" w:rsidRDefault="00132A2A" w:rsidP="00132A2A">
      <w:pPr>
        <w:shd w:val="clear" w:color="auto" w:fill="FFFFFF"/>
        <w:ind w:left="900"/>
        <w:rPr>
          <w:sz w:val="16"/>
          <w:szCs w:val="16"/>
        </w:rPr>
      </w:pPr>
      <w:r w:rsidRPr="00132A2A">
        <w:rPr>
          <w:sz w:val="16"/>
          <w:szCs w:val="16"/>
        </w:rPr>
        <w:t>CCLI Song # 2456623</w:t>
      </w:r>
    </w:p>
    <w:p w:rsidR="00132A2A" w:rsidRPr="00132A2A" w:rsidRDefault="00132A2A" w:rsidP="00132A2A">
      <w:pPr>
        <w:shd w:val="clear" w:color="auto" w:fill="FFFFFF"/>
        <w:ind w:left="900"/>
        <w:rPr>
          <w:sz w:val="16"/>
          <w:szCs w:val="16"/>
        </w:rPr>
      </w:pPr>
      <w:r w:rsidRPr="00132A2A">
        <w:rPr>
          <w:sz w:val="16"/>
          <w:szCs w:val="16"/>
        </w:rPr>
        <w:t>Billy J. Foote</w:t>
      </w:r>
    </w:p>
    <w:p w:rsidR="00132A2A" w:rsidRPr="00132A2A" w:rsidRDefault="00132A2A" w:rsidP="00132A2A">
      <w:pPr>
        <w:shd w:val="clear" w:color="auto" w:fill="FFFFFF"/>
        <w:ind w:left="900"/>
        <w:rPr>
          <w:sz w:val="16"/>
          <w:szCs w:val="16"/>
        </w:rPr>
      </w:pPr>
      <w:r w:rsidRPr="00132A2A">
        <w:rPr>
          <w:sz w:val="16"/>
          <w:szCs w:val="16"/>
        </w:rPr>
        <w:t>© 1996 worshiptogether.com songs</w:t>
      </w:r>
    </w:p>
    <w:p w:rsidR="00132A2A" w:rsidRPr="00132A2A" w:rsidRDefault="00132A2A" w:rsidP="00132A2A">
      <w:pPr>
        <w:shd w:val="clear" w:color="auto" w:fill="FFFFFF"/>
        <w:ind w:left="900"/>
        <w:rPr>
          <w:sz w:val="16"/>
          <w:szCs w:val="16"/>
        </w:rPr>
      </w:pPr>
      <w:r w:rsidRPr="00132A2A">
        <w:rPr>
          <w:sz w:val="16"/>
          <w:szCs w:val="16"/>
        </w:rPr>
        <w:t xml:space="preserve">For use solely with the SongSelect® </w:t>
      </w:r>
      <w:hyperlink r:id="rId6" w:history="1">
        <w:r w:rsidRPr="00132A2A">
          <w:rPr>
            <w:rStyle w:val="Hyperlink"/>
            <w:sz w:val="16"/>
            <w:szCs w:val="16"/>
          </w:rPr>
          <w:t>Terms of Use</w:t>
        </w:r>
      </w:hyperlink>
      <w:r w:rsidRPr="00132A2A">
        <w:rPr>
          <w:sz w:val="16"/>
          <w:szCs w:val="16"/>
        </w:rPr>
        <w:t xml:space="preserve">. All rights reserved. </w:t>
      </w:r>
      <w:hyperlink r:id="rId7" w:tgtFrame="_blank" w:history="1">
        <w:r w:rsidRPr="00132A2A">
          <w:rPr>
            <w:rStyle w:val="Hyperlink"/>
            <w:sz w:val="16"/>
            <w:szCs w:val="16"/>
          </w:rPr>
          <w:t>www.ccli.com</w:t>
        </w:r>
      </w:hyperlink>
    </w:p>
    <w:p w:rsidR="00E67E13" w:rsidRPr="00355B73" w:rsidRDefault="00132A2A" w:rsidP="00132A2A">
      <w:pPr>
        <w:shd w:val="clear" w:color="auto" w:fill="FFFFFF"/>
        <w:ind w:left="900"/>
        <w:rPr>
          <w:sz w:val="16"/>
          <w:szCs w:val="16"/>
        </w:rPr>
      </w:pPr>
      <w:r w:rsidRPr="0064476F">
        <w:rPr>
          <w:sz w:val="16"/>
          <w:szCs w:val="16"/>
        </w:rPr>
        <w:t>CCLI License # 21214429</w:t>
      </w:r>
    </w:p>
    <w:p w:rsidR="00E67E13" w:rsidRDefault="00E67E13" w:rsidP="00E67E13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BB2102" w:rsidRDefault="00BB2102" w:rsidP="00E67E13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516F76" w:rsidRPr="00DA3C9F" w:rsidRDefault="00516F76" w:rsidP="00516F76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D20372">
        <w:tab/>
      </w:r>
      <w:r w:rsidRPr="00685011">
        <w:rPr>
          <w:sz w:val="24"/>
        </w:rPr>
        <w:t>Hymn</w:t>
      </w:r>
      <w:r>
        <w:rPr>
          <w:sz w:val="24"/>
        </w:rPr>
        <w:t xml:space="preserve"> </w:t>
      </w:r>
      <w:r w:rsidR="00222768">
        <w:rPr>
          <w:sz w:val="24"/>
        </w:rPr>
        <w:t>268</w:t>
      </w:r>
      <w:r w:rsidRPr="00685011">
        <w:rPr>
          <w:sz w:val="24"/>
        </w:rPr>
        <w:t xml:space="preserve">:  </w:t>
      </w:r>
      <w:r>
        <w:rPr>
          <w:sz w:val="24"/>
        </w:rPr>
        <w:t xml:space="preserve"> </w:t>
      </w:r>
      <w:r w:rsidR="00222768">
        <w:rPr>
          <w:bCs/>
          <w:i/>
          <w:iCs/>
          <w:color w:val="000000"/>
          <w:sz w:val="22"/>
          <w:szCs w:val="22"/>
        </w:rPr>
        <w:t>Crown Him with Many Crowns</w:t>
      </w:r>
      <w:r w:rsidRPr="004E61C7">
        <w:rPr>
          <w:sz w:val="24"/>
        </w:rPr>
        <w:t xml:space="preserve"> </w:t>
      </w:r>
      <w:r>
        <w:rPr>
          <w:bCs/>
          <w:color w:val="000000"/>
          <w:sz w:val="22"/>
          <w:szCs w:val="22"/>
        </w:rPr>
        <w:t xml:space="preserve">       </w:t>
      </w:r>
    </w:p>
    <w:p w:rsidR="00BB2102" w:rsidRPr="00BB2102" w:rsidRDefault="00BB2102" w:rsidP="00BB2102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  <w:r w:rsidRPr="00BB2102">
        <w:rPr>
          <w:sz w:val="22"/>
          <w:szCs w:val="22"/>
        </w:rPr>
        <w:t>Verse 1</w:t>
      </w:r>
    </w:p>
    <w:p w:rsidR="00BB2102" w:rsidRPr="00BB2102" w:rsidRDefault="00BB2102" w:rsidP="00BB2102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B2102">
        <w:rPr>
          <w:b/>
          <w:bCs/>
          <w:sz w:val="22"/>
          <w:szCs w:val="22"/>
        </w:rPr>
        <w:t>Crown him with many crowns,</w:t>
      </w:r>
    </w:p>
    <w:p w:rsidR="00BB2102" w:rsidRPr="00BB2102" w:rsidRDefault="00BB2102" w:rsidP="00BB2102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B2102">
        <w:rPr>
          <w:b/>
          <w:bCs/>
          <w:sz w:val="22"/>
          <w:szCs w:val="22"/>
        </w:rPr>
        <w:t>The Lamb upon his throne</w:t>
      </w:r>
    </w:p>
    <w:p w:rsidR="00BB2102" w:rsidRPr="00BB2102" w:rsidRDefault="00BB2102" w:rsidP="00BB2102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B2102">
        <w:rPr>
          <w:b/>
          <w:bCs/>
          <w:sz w:val="22"/>
          <w:szCs w:val="22"/>
        </w:rPr>
        <w:t>Hark how the heavenly anthem drowns</w:t>
      </w:r>
    </w:p>
    <w:p w:rsidR="00BB2102" w:rsidRPr="00BB2102" w:rsidRDefault="00BB2102" w:rsidP="00BB2102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B2102">
        <w:rPr>
          <w:b/>
          <w:bCs/>
          <w:sz w:val="22"/>
          <w:szCs w:val="22"/>
        </w:rPr>
        <w:t>All music but its own!</w:t>
      </w:r>
    </w:p>
    <w:p w:rsidR="00BB2102" w:rsidRPr="00BB2102" w:rsidRDefault="00BB2102" w:rsidP="00BB2102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B2102">
        <w:rPr>
          <w:b/>
          <w:bCs/>
          <w:sz w:val="22"/>
          <w:szCs w:val="22"/>
        </w:rPr>
        <w:t>Awake, my soul, and sing</w:t>
      </w:r>
    </w:p>
    <w:p w:rsidR="00BB2102" w:rsidRPr="00BB2102" w:rsidRDefault="00BB2102" w:rsidP="00BB2102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B2102">
        <w:rPr>
          <w:b/>
          <w:bCs/>
          <w:sz w:val="22"/>
          <w:szCs w:val="22"/>
        </w:rPr>
        <w:t>Of him who died for thee,</w:t>
      </w:r>
    </w:p>
    <w:p w:rsidR="00BB2102" w:rsidRPr="00BB2102" w:rsidRDefault="00BB2102" w:rsidP="00BB2102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B2102">
        <w:rPr>
          <w:b/>
          <w:bCs/>
          <w:sz w:val="22"/>
          <w:szCs w:val="22"/>
        </w:rPr>
        <w:t>And hail him as thy matchless King</w:t>
      </w:r>
    </w:p>
    <w:p w:rsidR="00BB2102" w:rsidRPr="00BB2102" w:rsidRDefault="00BB2102" w:rsidP="00BB2102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B2102">
        <w:rPr>
          <w:b/>
          <w:bCs/>
          <w:sz w:val="22"/>
          <w:szCs w:val="22"/>
        </w:rPr>
        <w:t>Through all eternity.</w:t>
      </w:r>
    </w:p>
    <w:p w:rsidR="00BB2102" w:rsidRPr="00BB2102" w:rsidRDefault="00BB2102" w:rsidP="00BB2102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</w:p>
    <w:p w:rsidR="00BB2102" w:rsidRPr="00BB2102" w:rsidRDefault="00BB2102" w:rsidP="00BB2102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  <w:r w:rsidRPr="00BB2102">
        <w:rPr>
          <w:sz w:val="22"/>
          <w:szCs w:val="22"/>
        </w:rPr>
        <w:t>Verse 2</w:t>
      </w:r>
    </w:p>
    <w:p w:rsidR="00BB2102" w:rsidRPr="00BB2102" w:rsidRDefault="00BB2102" w:rsidP="00BB2102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B2102">
        <w:rPr>
          <w:b/>
          <w:bCs/>
          <w:sz w:val="22"/>
          <w:szCs w:val="22"/>
        </w:rPr>
        <w:t>Crown him the Lord of love,</w:t>
      </w:r>
    </w:p>
    <w:p w:rsidR="00BB2102" w:rsidRPr="00BB2102" w:rsidRDefault="00BB2102" w:rsidP="00BB2102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B2102">
        <w:rPr>
          <w:b/>
          <w:bCs/>
          <w:sz w:val="22"/>
          <w:szCs w:val="22"/>
        </w:rPr>
        <w:t>Behold his hands and side,</w:t>
      </w:r>
    </w:p>
    <w:p w:rsidR="00BB2102" w:rsidRPr="00BB2102" w:rsidRDefault="00BB2102" w:rsidP="00BB2102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B2102">
        <w:rPr>
          <w:b/>
          <w:bCs/>
          <w:sz w:val="22"/>
          <w:szCs w:val="22"/>
        </w:rPr>
        <w:t>Rich wounds, yet visible above,</w:t>
      </w:r>
    </w:p>
    <w:p w:rsidR="00BB2102" w:rsidRPr="00BB2102" w:rsidRDefault="00BB2102" w:rsidP="00BB2102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B2102">
        <w:rPr>
          <w:b/>
          <w:bCs/>
          <w:sz w:val="22"/>
          <w:szCs w:val="22"/>
        </w:rPr>
        <w:t>In beauty glorified:</w:t>
      </w:r>
    </w:p>
    <w:p w:rsidR="00BB2102" w:rsidRPr="00BB2102" w:rsidRDefault="00BB2102" w:rsidP="00BB2102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B2102">
        <w:rPr>
          <w:b/>
          <w:bCs/>
          <w:sz w:val="22"/>
          <w:szCs w:val="22"/>
        </w:rPr>
        <w:t>No angel in the sky</w:t>
      </w:r>
    </w:p>
    <w:p w:rsidR="00BB2102" w:rsidRPr="00BB2102" w:rsidRDefault="00BB2102" w:rsidP="00BB2102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B2102">
        <w:rPr>
          <w:b/>
          <w:bCs/>
          <w:sz w:val="22"/>
          <w:szCs w:val="22"/>
        </w:rPr>
        <w:lastRenderedPageBreak/>
        <w:t>Can fully bear that sight,</w:t>
      </w:r>
    </w:p>
    <w:p w:rsidR="00BB2102" w:rsidRPr="00BB2102" w:rsidRDefault="00BB2102" w:rsidP="00BB2102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B2102">
        <w:rPr>
          <w:b/>
          <w:bCs/>
          <w:sz w:val="22"/>
          <w:szCs w:val="22"/>
        </w:rPr>
        <w:t>But downward bends his burning eye</w:t>
      </w:r>
    </w:p>
    <w:p w:rsidR="00BB2102" w:rsidRPr="00BB2102" w:rsidRDefault="00BB2102" w:rsidP="00BB2102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B2102">
        <w:rPr>
          <w:b/>
          <w:bCs/>
          <w:sz w:val="22"/>
          <w:szCs w:val="22"/>
        </w:rPr>
        <w:t>At mysteries so bright.</w:t>
      </w:r>
    </w:p>
    <w:p w:rsidR="00BB2102" w:rsidRPr="00BB2102" w:rsidRDefault="00BB2102" w:rsidP="00BB2102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</w:p>
    <w:p w:rsidR="00BB2102" w:rsidRPr="00BB2102" w:rsidRDefault="00BB2102" w:rsidP="00BB2102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  <w:r w:rsidRPr="00BB2102">
        <w:rPr>
          <w:sz w:val="22"/>
          <w:szCs w:val="22"/>
        </w:rPr>
        <w:t>Verse 3</w:t>
      </w:r>
    </w:p>
    <w:p w:rsidR="00BB2102" w:rsidRPr="00BB2102" w:rsidRDefault="00BB2102" w:rsidP="00BB2102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B2102">
        <w:rPr>
          <w:b/>
          <w:bCs/>
          <w:sz w:val="22"/>
          <w:szCs w:val="22"/>
        </w:rPr>
        <w:t>Crown him the Lord of peace,</w:t>
      </w:r>
    </w:p>
    <w:p w:rsidR="00BB2102" w:rsidRPr="00BB2102" w:rsidRDefault="00BB2102" w:rsidP="00BB2102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B2102">
        <w:rPr>
          <w:b/>
          <w:bCs/>
          <w:sz w:val="22"/>
          <w:szCs w:val="22"/>
        </w:rPr>
        <w:t>Whose power a sceptre sways</w:t>
      </w:r>
    </w:p>
    <w:p w:rsidR="00BB2102" w:rsidRPr="00BB2102" w:rsidRDefault="00BB2102" w:rsidP="00BB2102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B2102">
        <w:rPr>
          <w:b/>
          <w:bCs/>
          <w:sz w:val="22"/>
          <w:szCs w:val="22"/>
        </w:rPr>
        <w:t>From pole to pole, that wars may cease</w:t>
      </w:r>
    </w:p>
    <w:p w:rsidR="00BB2102" w:rsidRPr="00BB2102" w:rsidRDefault="00BB2102" w:rsidP="00BB2102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B2102">
        <w:rPr>
          <w:b/>
          <w:bCs/>
          <w:sz w:val="22"/>
          <w:szCs w:val="22"/>
        </w:rPr>
        <w:t>Absorbed in prayer and praise.</w:t>
      </w:r>
    </w:p>
    <w:p w:rsidR="00BB2102" w:rsidRPr="00BB2102" w:rsidRDefault="00BB2102" w:rsidP="00BB2102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B2102">
        <w:rPr>
          <w:b/>
          <w:bCs/>
          <w:sz w:val="22"/>
          <w:szCs w:val="22"/>
        </w:rPr>
        <w:t>His reign shall know no end;</w:t>
      </w:r>
    </w:p>
    <w:p w:rsidR="00BB2102" w:rsidRPr="00BB2102" w:rsidRDefault="00BB2102" w:rsidP="00BB2102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B2102">
        <w:rPr>
          <w:b/>
          <w:bCs/>
          <w:sz w:val="22"/>
          <w:szCs w:val="22"/>
        </w:rPr>
        <w:t>And round his pierced feet</w:t>
      </w:r>
    </w:p>
    <w:p w:rsidR="00BB2102" w:rsidRPr="00BB2102" w:rsidRDefault="00BB2102" w:rsidP="00BB2102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B2102">
        <w:rPr>
          <w:b/>
          <w:bCs/>
          <w:sz w:val="22"/>
          <w:szCs w:val="22"/>
        </w:rPr>
        <w:t>Fair flowers of paradise extend</w:t>
      </w:r>
    </w:p>
    <w:p w:rsidR="00BB2102" w:rsidRPr="00BB2102" w:rsidRDefault="00BB2102" w:rsidP="00BB2102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B2102">
        <w:rPr>
          <w:b/>
          <w:bCs/>
          <w:sz w:val="22"/>
          <w:szCs w:val="22"/>
        </w:rPr>
        <w:t>Their fragrance ever sweet.</w:t>
      </w:r>
    </w:p>
    <w:p w:rsidR="00BB2102" w:rsidRPr="00BB2102" w:rsidRDefault="00BB2102" w:rsidP="00BB2102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</w:p>
    <w:p w:rsidR="00BB2102" w:rsidRPr="00BB2102" w:rsidRDefault="00BB2102" w:rsidP="00BB2102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  <w:r w:rsidRPr="00BB2102">
        <w:rPr>
          <w:sz w:val="22"/>
          <w:szCs w:val="22"/>
        </w:rPr>
        <w:t>Verse 4</w:t>
      </w:r>
    </w:p>
    <w:p w:rsidR="00BB2102" w:rsidRPr="00BB2102" w:rsidRDefault="00BB2102" w:rsidP="00BB2102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B2102">
        <w:rPr>
          <w:b/>
          <w:bCs/>
          <w:sz w:val="22"/>
          <w:szCs w:val="22"/>
        </w:rPr>
        <w:t>Crown him the Lord of years,</w:t>
      </w:r>
    </w:p>
    <w:p w:rsidR="00BB2102" w:rsidRPr="00BB2102" w:rsidRDefault="00BB2102" w:rsidP="00BB2102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B2102">
        <w:rPr>
          <w:b/>
          <w:bCs/>
          <w:sz w:val="22"/>
          <w:szCs w:val="22"/>
        </w:rPr>
        <w:t>The potentate of time;</w:t>
      </w:r>
    </w:p>
    <w:p w:rsidR="00BB2102" w:rsidRPr="00BB2102" w:rsidRDefault="00BB2102" w:rsidP="00BB2102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B2102">
        <w:rPr>
          <w:b/>
          <w:bCs/>
          <w:sz w:val="22"/>
          <w:szCs w:val="22"/>
        </w:rPr>
        <w:t>Creator of the rolling spheres,</w:t>
      </w:r>
    </w:p>
    <w:p w:rsidR="00BB2102" w:rsidRPr="00BB2102" w:rsidRDefault="00BB2102" w:rsidP="00BB2102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B2102">
        <w:rPr>
          <w:b/>
          <w:bCs/>
          <w:sz w:val="22"/>
          <w:szCs w:val="22"/>
        </w:rPr>
        <w:t>Ineffably sublime.</w:t>
      </w:r>
    </w:p>
    <w:p w:rsidR="00BB2102" w:rsidRPr="00BB2102" w:rsidRDefault="00BB2102" w:rsidP="00BB2102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B2102">
        <w:rPr>
          <w:b/>
          <w:bCs/>
          <w:sz w:val="22"/>
          <w:szCs w:val="22"/>
        </w:rPr>
        <w:t>All hail, Redeemer, hail!</w:t>
      </w:r>
    </w:p>
    <w:p w:rsidR="00BB2102" w:rsidRPr="00BB2102" w:rsidRDefault="00BB2102" w:rsidP="00BB2102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B2102">
        <w:rPr>
          <w:b/>
          <w:bCs/>
          <w:sz w:val="22"/>
          <w:szCs w:val="22"/>
        </w:rPr>
        <w:t>For thou hast died for me;</w:t>
      </w:r>
    </w:p>
    <w:p w:rsidR="00BB2102" w:rsidRPr="00BB2102" w:rsidRDefault="00BB2102" w:rsidP="00BB2102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BB2102">
        <w:rPr>
          <w:b/>
          <w:bCs/>
          <w:sz w:val="22"/>
          <w:szCs w:val="22"/>
        </w:rPr>
        <w:t>Thy praise shall never, never fail</w:t>
      </w:r>
    </w:p>
    <w:p w:rsidR="00516F76" w:rsidRPr="00E40507" w:rsidRDefault="00BB2102" w:rsidP="00BB2102">
      <w:pPr>
        <w:tabs>
          <w:tab w:val="left" w:pos="90"/>
          <w:tab w:val="center" w:pos="3240"/>
          <w:tab w:val="right" w:pos="6480"/>
        </w:tabs>
        <w:ind w:left="907"/>
        <w:rPr>
          <w:sz w:val="22"/>
          <w:szCs w:val="22"/>
        </w:rPr>
      </w:pPr>
      <w:r w:rsidRPr="00F24274">
        <w:rPr>
          <w:b/>
          <w:bCs/>
          <w:sz w:val="22"/>
          <w:szCs w:val="22"/>
        </w:rPr>
        <w:t>Throughout eternity</w:t>
      </w:r>
      <w:r w:rsidRPr="00BB2102">
        <w:rPr>
          <w:b/>
          <w:bCs/>
          <w:sz w:val="22"/>
          <w:szCs w:val="22"/>
        </w:rPr>
        <w:t>.</w:t>
      </w:r>
    </w:p>
    <w:p w:rsidR="00516F76" w:rsidRPr="00D84839" w:rsidRDefault="00516F76" w:rsidP="00516F76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16"/>
          <w:szCs w:val="16"/>
        </w:rPr>
      </w:pPr>
    </w:p>
    <w:p w:rsidR="00516F76" w:rsidRDefault="00222768" w:rsidP="00E40507">
      <w:pPr>
        <w:shd w:val="clear" w:color="auto" w:fill="FFFFFF"/>
        <w:ind w:left="900"/>
        <w:rPr>
          <w:rFonts w:eastAsiaTheme="minorHAnsi"/>
          <w:bCs/>
          <w:sz w:val="16"/>
          <w:szCs w:val="16"/>
        </w:rPr>
      </w:pPr>
      <w:r>
        <w:rPr>
          <w:rFonts w:eastAsiaTheme="minorHAnsi"/>
          <w:bCs/>
          <w:sz w:val="16"/>
          <w:szCs w:val="16"/>
        </w:rPr>
        <w:t>Public domain</w:t>
      </w:r>
    </w:p>
    <w:p w:rsidR="00516F76" w:rsidRDefault="00516F76" w:rsidP="00516F76">
      <w:pPr>
        <w:shd w:val="clear" w:color="auto" w:fill="FFFFFF"/>
        <w:ind w:left="-270"/>
        <w:rPr>
          <w:rFonts w:eastAsiaTheme="minorHAnsi"/>
          <w:bCs/>
          <w:sz w:val="24"/>
          <w:szCs w:val="24"/>
        </w:rPr>
      </w:pPr>
    </w:p>
    <w:p w:rsidR="00BB2102" w:rsidRPr="004351BA" w:rsidRDefault="00BB2102" w:rsidP="00516F76">
      <w:pPr>
        <w:shd w:val="clear" w:color="auto" w:fill="FFFFFF"/>
        <w:ind w:left="-270"/>
        <w:rPr>
          <w:rFonts w:eastAsiaTheme="minorHAnsi"/>
          <w:bCs/>
          <w:sz w:val="24"/>
          <w:szCs w:val="24"/>
        </w:rPr>
      </w:pPr>
    </w:p>
    <w:p w:rsidR="00E7145C" w:rsidRDefault="00E67E13" w:rsidP="00E7145C">
      <w:pPr>
        <w:tabs>
          <w:tab w:val="left" w:pos="90"/>
          <w:tab w:val="center" w:pos="3240"/>
          <w:tab w:val="right" w:pos="7920"/>
        </w:tabs>
        <w:ind w:left="-360"/>
      </w:pPr>
      <w:r w:rsidRPr="00D20372">
        <w:tab/>
      </w:r>
      <w:bookmarkStart w:id="5" w:name="_Hlk116462969"/>
      <w:r w:rsidR="00E7145C" w:rsidRPr="008F671C">
        <w:rPr>
          <w:sz w:val="24"/>
        </w:rPr>
        <w:t>Hymn</w:t>
      </w:r>
      <w:r w:rsidR="00E7145C">
        <w:rPr>
          <w:sz w:val="24"/>
        </w:rPr>
        <w:t xml:space="preserve"> </w:t>
      </w:r>
      <w:r w:rsidR="003C435C">
        <w:rPr>
          <w:sz w:val="24"/>
        </w:rPr>
        <w:t>26</w:t>
      </w:r>
      <w:r w:rsidR="00C95153">
        <w:rPr>
          <w:sz w:val="24"/>
        </w:rPr>
        <w:t>0</w:t>
      </w:r>
      <w:r w:rsidR="00E7145C">
        <w:rPr>
          <w:sz w:val="24"/>
        </w:rPr>
        <w:t xml:space="preserve">:   </w:t>
      </w:r>
      <w:r w:rsidR="003C435C">
        <w:rPr>
          <w:i/>
          <w:iCs/>
          <w:sz w:val="24"/>
        </w:rPr>
        <w:t>Alleluia! Sing to Jesus</w:t>
      </w:r>
      <w:r w:rsidR="00E7145C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E7145C" w:rsidRPr="00685011">
        <w:t xml:space="preserve">        </w:t>
      </w:r>
    </w:p>
    <w:p w:rsidR="00E91AC3" w:rsidRPr="00E91AC3" w:rsidRDefault="00E91AC3" w:rsidP="001051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>
        <w:rPr>
          <w:sz w:val="22"/>
          <w:szCs w:val="22"/>
        </w:rPr>
        <w:t>Verse 1</w:t>
      </w:r>
    </w:p>
    <w:p w:rsidR="00105169" w:rsidRPr="00105169" w:rsidRDefault="00105169" w:rsidP="001051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Alleluia! Sing to Jesus;</w:t>
      </w:r>
    </w:p>
    <w:p w:rsidR="00105169" w:rsidRPr="00105169" w:rsidRDefault="00105169" w:rsidP="001051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His the scepter, his the throne;</w:t>
      </w:r>
    </w:p>
    <w:p w:rsidR="00105169" w:rsidRPr="00105169" w:rsidRDefault="00105169" w:rsidP="001051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Alleluia! His the triumph,</w:t>
      </w:r>
    </w:p>
    <w:p w:rsidR="00105169" w:rsidRPr="00105169" w:rsidRDefault="00105169" w:rsidP="001051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His the victory alone!</w:t>
      </w:r>
    </w:p>
    <w:p w:rsidR="00105169" w:rsidRPr="00105169" w:rsidRDefault="00105169" w:rsidP="001051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Hark! The songs of peaceful Zion</w:t>
      </w:r>
    </w:p>
    <w:p w:rsidR="00105169" w:rsidRPr="00105169" w:rsidRDefault="00105169" w:rsidP="001051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Thunder like a mighty flood:</w:t>
      </w:r>
    </w:p>
    <w:p w:rsidR="00105169" w:rsidRPr="00105169" w:rsidRDefault="00105169" w:rsidP="001051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“Jesus out of every nation</w:t>
      </w:r>
    </w:p>
    <w:p w:rsidR="00105169" w:rsidRPr="00105169" w:rsidRDefault="00105169" w:rsidP="001051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Has redeemed us by his blood.”</w:t>
      </w:r>
    </w:p>
    <w:p w:rsidR="00105169" w:rsidRDefault="00105169" w:rsidP="001051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</w:p>
    <w:p w:rsidR="00E91AC3" w:rsidRPr="00E91AC3" w:rsidRDefault="00E91AC3" w:rsidP="001051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>
        <w:rPr>
          <w:sz w:val="22"/>
          <w:szCs w:val="22"/>
        </w:rPr>
        <w:t>Verse 2</w:t>
      </w:r>
    </w:p>
    <w:p w:rsidR="00105169" w:rsidRPr="00105169" w:rsidRDefault="00105169" w:rsidP="001051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Alleluia! Not as orphans</w:t>
      </w:r>
    </w:p>
    <w:p w:rsidR="00105169" w:rsidRPr="00105169" w:rsidRDefault="00105169" w:rsidP="001051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Are we left in sorrow now;</w:t>
      </w:r>
    </w:p>
    <w:p w:rsidR="00105169" w:rsidRPr="00105169" w:rsidRDefault="00105169" w:rsidP="001051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Alleluia! He is near us;</w:t>
      </w:r>
    </w:p>
    <w:p w:rsidR="00105169" w:rsidRPr="00105169" w:rsidRDefault="00105169" w:rsidP="001051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Faith believes nor questions how.</w:t>
      </w:r>
    </w:p>
    <w:p w:rsidR="00105169" w:rsidRPr="00105169" w:rsidRDefault="00105169" w:rsidP="001051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Though the clouds from sight received him,</w:t>
      </w:r>
    </w:p>
    <w:p w:rsidR="00105169" w:rsidRPr="00105169" w:rsidRDefault="00105169" w:rsidP="001051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When the forty days were o'er,</w:t>
      </w:r>
    </w:p>
    <w:p w:rsidR="00105169" w:rsidRPr="00105169" w:rsidRDefault="00105169" w:rsidP="001051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Shall our hearts forget his promise:</w:t>
      </w:r>
    </w:p>
    <w:p w:rsidR="00105169" w:rsidRPr="00105169" w:rsidRDefault="00105169" w:rsidP="001051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“I am with you evermore”?</w:t>
      </w:r>
    </w:p>
    <w:p w:rsidR="00105169" w:rsidRDefault="00105169" w:rsidP="001051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</w:p>
    <w:p w:rsidR="00E91AC3" w:rsidRPr="00E91AC3" w:rsidRDefault="00E91AC3" w:rsidP="001051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>
        <w:rPr>
          <w:sz w:val="22"/>
          <w:szCs w:val="22"/>
        </w:rPr>
        <w:t>Verse 3</w:t>
      </w:r>
    </w:p>
    <w:p w:rsidR="00105169" w:rsidRPr="00105169" w:rsidRDefault="00105169" w:rsidP="001051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Alleluia! Bread of angels,</w:t>
      </w:r>
    </w:p>
    <w:p w:rsidR="00105169" w:rsidRPr="00105169" w:rsidRDefault="00105169" w:rsidP="001051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Here on earth our food, our stay;</w:t>
      </w:r>
    </w:p>
    <w:p w:rsidR="00105169" w:rsidRPr="00105169" w:rsidRDefault="00105169" w:rsidP="001051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Alleluia! Here the sinful</w:t>
      </w:r>
    </w:p>
    <w:p w:rsidR="00105169" w:rsidRPr="00105169" w:rsidRDefault="00105169" w:rsidP="001051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Flee to you from day to day.</w:t>
      </w:r>
    </w:p>
    <w:p w:rsidR="00105169" w:rsidRPr="00105169" w:rsidRDefault="00105169" w:rsidP="001051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Intercessor, friend of sinners,</w:t>
      </w:r>
    </w:p>
    <w:p w:rsidR="00105169" w:rsidRPr="00105169" w:rsidRDefault="00105169" w:rsidP="001051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Earth's redeemer, hear our plea</w:t>
      </w:r>
    </w:p>
    <w:p w:rsidR="00105169" w:rsidRPr="00105169" w:rsidRDefault="00105169" w:rsidP="001051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Where the songs of all the sinless</w:t>
      </w:r>
    </w:p>
    <w:p w:rsidR="00105169" w:rsidRPr="00105169" w:rsidRDefault="00105169" w:rsidP="001051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Sweep across the crystal sea.</w:t>
      </w:r>
    </w:p>
    <w:p w:rsidR="00105169" w:rsidRDefault="00105169" w:rsidP="001051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</w:p>
    <w:p w:rsidR="00E91AC3" w:rsidRPr="00E91AC3" w:rsidRDefault="00E91AC3" w:rsidP="001051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>
        <w:rPr>
          <w:sz w:val="22"/>
          <w:szCs w:val="22"/>
        </w:rPr>
        <w:t>Verse 4</w:t>
      </w:r>
    </w:p>
    <w:p w:rsidR="00105169" w:rsidRPr="00105169" w:rsidRDefault="00105169" w:rsidP="001051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Alleluia! King eternal,</w:t>
      </w:r>
    </w:p>
    <w:p w:rsidR="00105169" w:rsidRPr="00105169" w:rsidRDefault="00105169" w:rsidP="001051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Lord omnipotent we own;</w:t>
      </w:r>
    </w:p>
    <w:p w:rsidR="00105169" w:rsidRPr="00105169" w:rsidRDefault="00105169" w:rsidP="001051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Alleluia! Born of Mary,</w:t>
      </w:r>
    </w:p>
    <w:p w:rsidR="00105169" w:rsidRPr="00105169" w:rsidRDefault="00105169" w:rsidP="001051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Earth your footstool, heaven your throne.</w:t>
      </w:r>
    </w:p>
    <w:p w:rsidR="00105169" w:rsidRPr="00105169" w:rsidRDefault="00105169" w:rsidP="001051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As within the veil you entered,</w:t>
      </w:r>
    </w:p>
    <w:p w:rsidR="00105169" w:rsidRPr="00105169" w:rsidRDefault="00105169" w:rsidP="001051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Robed in flesh, our great high priest;</w:t>
      </w:r>
    </w:p>
    <w:p w:rsidR="00105169" w:rsidRPr="00105169" w:rsidRDefault="00105169" w:rsidP="001051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Here on earth both priest and victim</w:t>
      </w:r>
    </w:p>
    <w:p w:rsidR="00516F76" w:rsidRPr="00485761" w:rsidRDefault="00105169" w:rsidP="00105169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105169">
        <w:rPr>
          <w:b/>
          <w:bCs/>
          <w:sz w:val="22"/>
          <w:szCs w:val="22"/>
        </w:rPr>
        <w:t>In the eucharistic feast.</w:t>
      </w:r>
    </w:p>
    <w:p w:rsidR="00E7145C" w:rsidRDefault="00E7145C" w:rsidP="00E7145C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rFonts w:eastAsiaTheme="minorHAnsi"/>
          <w:sz w:val="16"/>
          <w:szCs w:val="16"/>
        </w:rPr>
      </w:pPr>
    </w:p>
    <w:p w:rsidR="00E7145C" w:rsidRPr="0005010A" w:rsidRDefault="00C95153" w:rsidP="00E7145C">
      <w:pPr>
        <w:tabs>
          <w:tab w:val="left" w:pos="90"/>
          <w:tab w:val="center" w:pos="3240"/>
          <w:tab w:val="left" w:pos="4050"/>
          <w:tab w:val="right" w:pos="7920"/>
        </w:tabs>
        <w:ind w:left="907"/>
      </w:pPr>
      <w:r>
        <w:rPr>
          <w:rFonts w:eastAsiaTheme="minorHAnsi"/>
          <w:sz w:val="16"/>
          <w:szCs w:val="16"/>
        </w:rPr>
        <w:t>Public domain</w:t>
      </w:r>
    </w:p>
    <w:p w:rsidR="00E7145C" w:rsidRDefault="00E7145C" w:rsidP="00E7145C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E7145C" w:rsidRDefault="00E7145C" w:rsidP="00E7145C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bookmarkEnd w:id="0"/>
    <w:bookmarkEnd w:id="1"/>
    <w:bookmarkEnd w:id="5"/>
    <w:p w:rsidR="003C435C" w:rsidRDefault="003C435C" w:rsidP="003C435C">
      <w:pPr>
        <w:tabs>
          <w:tab w:val="left" w:pos="90"/>
          <w:tab w:val="center" w:pos="3240"/>
          <w:tab w:val="right" w:pos="7920"/>
        </w:tabs>
        <w:ind w:left="-360"/>
      </w:pPr>
      <w:r w:rsidRPr="00D20372">
        <w:tab/>
      </w:r>
      <w:r w:rsidRPr="008F671C">
        <w:rPr>
          <w:sz w:val="24"/>
        </w:rPr>
        <w:t>Hymn</w:t>
      </w:r>
      <w:r>
        <w:rPr>
          <w:sz w:val="24"/>
        </w:rPr>
        <w:t xml:space="preserve"> 26</w:t>
      </w:r>
      <w:r w:rsidR="00C95153">
        <w:rPr>
          <w:sz w:val="24"/>
        </w:rPr>
        <w:t>3</w:t>
      </w:r>
      <w:r>
        <w:rPr>
          <w:sz w:val="24"/>
        </w:rPr>
        <w:t xml:space="preserve">:   </w:t>
      </w:r>
      <w:r>
        <w:rPr>
          <w:i/>
          <w:iCs/>
          <w:sz w:val="24"/>
        </w:rPr>
        <w:t>All Hail the Power of Jesus’ Name</w:t>
      </w:r>
      <w:r w:rsidR="00105169">
        <w:rPr>
          <w:i/>
          <w:iCs/>
          <w:sz w:val="24"/>
        </w:rPr>
        <w:t>!</w:t>
      </w:r>
      <w:r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Pr="00685011">
        <w:t xml:space="preserve">        </w:t>
      </w:r>
    </w:p>
    <w:p w:rsidR="00353FBD" w:rsidRPr="00353FBD" w:rsidRDefault="00353FBD" w:rsidP="00353FB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353FBD">
        <w:rPr>
          <w:sz w:val="22"/>
          <w:szCs w:val="22"/>
        </w:rPr>
        <w:t>Verse 1</w:t>
      </w:r>
    </w:p>
    <w:p w:rsidR="00353FBD" w:rsidRPr="00353FBD" w:rsidRDefault="00353FBD" w:rsidP="00353FB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353FBD">
        <w:rPr>
          <w:b/>
          <w:bCs/>
          <w:sz w:val="22"/>
          <w:szCs w:val="22"/>
        </w:rPr>
        <w:t>All hail the power of Jesus' name!</w:t>
      </w:r>
    </w:p>
    <w:p w:rsidR="00353FBD" w:rsidRPr="00353FBD" w:rsidRDefault="00353FBD" w:rsidP="00353FB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353FBD">
        <w:rPr>
          <w:b/>
          <w:bCs/>
          <w:sz w:val="22"/>
          <w:szCs w:val="22"/>
        </w:rPr>
        <w:t>Let angels prostrate fall;</w:t>
      </w:r>
    </w:p>
    <w:p w:rsidR="00353FBD" w:rsidRPr="00353FBD" w:rsidRDefault="00353FBD" w:rsidP="00353FB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353FBD">
        <w:rPr>
          <w:b/>
          <w:bCs/>
          <w:sz w:val="22"/>
          <w:szCs w:val="22"/>
        </w:rPr>
        <w:t>Bring forth the royal diadem,</w:t>
      </w:r>
    </w:p>
    <w:p w:rsidR="00353FBD" w:rsidRPr="00353FBD" w:rsidRDefault="00353FBD" w:rsidP="00353FB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bookmarkStart w:id="6" w:name="_Hlk151466706"/>
      <w:r w:rsidRPr="00353FBD">
        <w:rPr>
          <w:b/>
          <w:bCs/>
          <w:sz w:val="22"/>
          <w:szCs w:val="22"/>
        </w:rPr>
        <w:t>And crown him Lord of all!</w:t>
      </w:r>
    </w:p>
    <w:bookmarkEnd w:id="6"/>
    <w:p w:rsidR="00353FBD" w:rsidRPr="00353FBD" w:rsidRDefault="00353FBD" w:rsidP="00353FB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353FBD">
        <w:rPr>
          <w:b/>
          <w:bCs/>
          <w:sz w:val="22"/>
          <w:szCs w:val="22"/>
        </w:rPr>
        <w:t>Bring forth the royal diadem,</w:t>
      </w:r>
    </w:p>
    <w:p w:rsidR="00353FBD" w:rsidRPr="00353FBD" w:rsidRDefault="00353FBD" w:rsidP="00353FB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353FBD">
        <w:rPr>
          <w:b/>
          <w:bCs/>
          <w:sz w:val="22"/>
          <w:szCs w:val="22"/>
        </w:rPr>
        <w:t>And crown him Lord of all!</w:t>
      </w:r>
    </w:p>
    <w:p w:rsidR="00353FBD" w:rsidRPr="00353FBD" w:rsidRDefault="00353FBD" w:rsidP="00353FB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353FBD" w:rsidRPr="00353FBD" w:rsidRDefault="00353FBD" w:rsidP="00353FB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353FBD">
        <w:rPr>
          <w:sz w:val="22"/>
          <w:szCs w:val="22"/>
        </w:rPr>
        <w:t>Verse 2</w:t>
      </w:r>
    </w:p>
    <w:p w:rsidR="00353FBD" w:rsidRPr="00353FBD" w:rsidRDefault="00353FBD" w:rsidP="00353FB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353FBD">
        <w:rPr>
          <w:b/>
          <w:bCs/>
          <w:sz w:val="22"/>
          <w:szCs w:val="22"/>
        </w:rPr>
        <w:t>Ye chosen seed of Israel's race,</w:t>
      </w:r>
    </w:p>
    <w:p w:rsidR="00353FBD" w:rsidRPr="00353FBD" w:rsidRDefault="00353FBD" w:rsidP="00353FB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353FBD">
        <w:rPr>
          <w:b/>
          <w:bCs/>
          <w:sz w:val="22"/>
          <w:szCs w:val="22"/>
        </w:rPr>
        <w:t>Ye ransomed from the fall,</w:t>
      </w:r>
    </w:p>
    <w:p w:rsidR="00353FBD" w:rsidRPr="00353FBD" w:rsidRDefault="00353FBD" w:rsidP="00353FB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353FBD">
        <w:rPr>
          <w:b/>
          <w:bCs/>
          <w:sz w:val="22"/>
          <w:szCs w:val="22"/>
        </w:rPr>
        <w:t>Hail him who saves you by his grace,</w:t>
      </w:r>
    </w:p>
    <w:p w:rsidR="00353FBD" w:rsidRPr="00353FBD" w:rsidRDefault="00353FBD" w:rsidP="00353FB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353FBD">
        <w:rPr>
          <w:b/>
          <w:bCs/>
          <w:sz w:val="22"/>
          <w:szCs w:val="22"/>
        </w:rPr>
        <w:t>And crown him Lord of all!</w:t>
      </w:r>
    </w:p>
    <w:p w:rsidR="00353FBD" w:rsidRPr="00353FBD" w:rsidRDefault="00353FBD" w:rsidP="00353FB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353FBD">
        <w:rPr>
          <w:b/>
          <w:bCs/>
          <w:sz w:val="22"/>
          <w:szCs w:val="22"/>
        </w:rPr>
        <w:t>Hail him who saves you by his grace,</w:t>
      </w:r>
    </w:p>
    <w:p w:rsidR="00353FBD" w:rsidRPr="00353FBD" w:rsidRDefault="00353FBD" w:rsidP="00353FB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353FBD">
        <w:rPr>
          <w:b/>
          <w:bCs/>
          <w:sz w:val="22"/>
          <w:szCs w:val="22"/>
        </w:rPr>
        <w:t>And crown him Lord of all!</w:t>
      </w:r>
    </w:p>
    <w:p w:rsidR="00353FBD" w:rsidRPr="00353FBD" w:rsidRDefault="00353FBD" w:rsidP="00353FB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353FBD" w:rsidRPr="00353FBD" w:rsidRDefault="00353FBD" w:rsidP="00353FB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353FBD">
        <w:rPr>
          <w:sz w:val="22"/>
          <w:szCs w:val="22"/>
        </w:rPr>
        <w:t>Verse 3</w:t>
      </w:r>
    </w:p>
    <w:p w:rsidR="00353FBD" w:rsidRPr="00353FBD" w:rsidRDefault="00353FBD" w:rsidP="00353FB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353FBD">
        <w:rPr>
          <w:b/>
          <w:bCs/>
          <w:sz w:val="22"/>
          <w:szCs w:val="22"/>
        </w:rPr>
        <w:t>Let every kindred, every tribe</w:t>
      </w:r>
    </w:p>
    <w:p w:rsidR="00353FBD" w:rsidRPr="00353FBD" w:rsidRDefault="00353FBD" w:rsidP="00353FB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353FBD">
        <w:rPr>
          <w:b/>
          <w:bCs/>
          <w:sz w:val="22"/>
          <w:szCs w:val="22"/>
        </w:rPr>
        <w:t>On this terrestrial ball</w:t>
      </w:r>
    </w:p>
    <w:p w:rsidR="00353FBD" w:rsidRPr="00353FBD" w:rsidRDefault="00353FBD" w:rsidP="00353FB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353FBD">
        <w:rPr>
          <w:b/>
          <w:bCs/>
          <w:sz w:val="22"/>
          <w:szCs w:val="22"/>
        </w:rPr>
        <w:t>To him all majesty ascribe,</w:t>
      </w:r>
    </w:p>
    <w:p w:rsidR="00353FBD" w:rsidRPr="00353FBD" w:rsidRDefault="00353FBD" w:rsidP="00353FB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353FBD">
        <w:rPr>
          <w:b/>
          <w:bCs/>
          <w:sz w:val="22"/>
          <w:szCs w:val="22"/>
        </w:rPr>
        <w:t>And crown him Lord of all!</w:t>
      </w:r>
    </w:p>
    <w:p w:rsidR="00353FBD" w:rsidRPr="00353FBD" w:rsidRDefault="00353FBD" w:rsidP="00353FB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353FBD">
        <w:rPr>
          <w:b/>
          <w:bCs/>
          <w:sz w:val="22"/>
          <w:szCs w:val="22"/>
        </w:rPr>
        <w:t>To him all majesty ascribe,</w:t>
      </w:r>
    </w:p>
    <w:p w:rsidR="00353FBD" w:rsidRPr="00353FBD" w:rsidRDefault="00353FBD" w:rsidP="00353FB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353FBD">
        <w:rPr>
          <w:b/>
          <w:bCs/>
          <w:sz w:val="22"/>
          <w:szCs w:val="22"/>
        </w:rPr>
        <w:t>And crown him Lord of all!</w:t>
      </w:r>
    </w:p>
    <w:p w:rsidR="00353FBD" w:rsidRPr="00353FBD" w:rsidRDefault="00353FBD" w:rsidP="00353FB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</w:p>
    <w:p w:rsidR="00353FBD" w:rsidRPr="00353FBD" w:rsidRDefault="00353FBD" w:rsidP="00353FB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2"/>
          <w:szCs w:val="22"/>
        </w:rPr>
      </w:pPr>
      <w:r w:rsidRPr="00353FBD">
        <w:rPr>
          <w:sz w:val="22"/>
          <w:szCs w:val="22"/>
        </w:rPr>
        <w:t>Verse 4</w:t>
      </w:r>
    </w:p>
    <w:p w:rsidR="00353FBD" w:rsidRPr="00353FBD" w:rsidRDefault="00353FBD" w:rsidP="00353FB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353FBD">
        <w:rPr>
          <w:b/>
          <w:bCs/>
          <w:sz w:val="22"/>
          <w:szCs w:val="22"/>
        </w:rPr>
        <w:t>O that with yonder sacred throng</w:t>
      </w:r>
    </w:p>
    <w:p w:rsidR="00353FBD" w:rsidRPr="00353FBD" w:rsidRDefault="00353FBD" w:rsidP="00353FB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353FBD">
        <w:rPr>
          <w:b/>
          <w:bCs/>
          <w:sz w:val="22"/>
          <w:szCs w:val="22"/>
        </w:rPr>
        <w:t xml:space="preserve">We at </w:t>
      </w:r>
      <w:r w:rsidR="00967D82">
        <w:rPr>
          <w:b/>
          <w:bCs/>
          <w:sz w:val="22"/>
          <w:szCs w:val="22"/>
        </w:rPr>
        <w:t>h</w:t>
      </w:r>
      <w:r w:rsidRPr="00353FBD">
        <w:rPr>
          <w:b/>
          <w:bCs/>
          <w:sz w:val="22"/>
          <w:szCs w:val="22"/>
        </w:rPr>
        <w:t>is feet may fall!</w:t>
      </w:r>
    </w:p>
    <w:p w:rsidR="00353FBD" w:rsidRPr="00353FBD" w:rsidRDefault="00353FBD" w:rsidP="00353FB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353FBD">
        <w:rPr>
          <w:b/>
          <w:bCs/>
          <w:sz w:val="22"/>
          <w:szCs w:val="22"/>
        </w:rPr>
        <w:t>We'll join the everlasting song,</w:t>
      </w:r>
    </w:p>
    <w:p w:rsidR="00353FBD" w:rsidRPr="00353FBD" w:rsidRDefault="00353FBD" w:rsidP="00353FB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353FBD">
        <w:rPr>
          <w:b/>
          <w:bCs/>
          <w:sz w:val="22"/>
          <w:szCs w:val="22"/>
        </w:rPr>
        <w:t>And crown him Lord of all!</w:t>
      </w:r>
    </w:p>
    <w:p w:rsidR="00353FBD" w:rsidRPr="00353FBD" w:rsidRDefault="00353FBD" w:rsidP="00353FB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353FBD">
        <w:rPr>
          <w:b/>
          <w:bCs/>
          <w:sz w:val="22"/>
          <w:szCs w:val="22"/>
        </w:rPr>
        <w:t>We'll join the everlasting song,</w:t>
      </w:r>
    </w:p>
    <w:p w:rsidR="003C435C" w:rsidRPr="00485761" w:rsidRDefault="00353FBD" w:rsidP="00353FBD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/>
          <w:bCs/>
          <w:sz w:val="22"/>
          <w:szCs w:val="22"/>
        </w:rPr>
      </w:pPr>
      <w:r w:rsidRPr="00DA3EC3">
        <w:rPr>
          <w:b/>
          <w:bCs/>
          <w:sz w:val="22"/>
          <w:szCs w:val="22"/>
        </w:rPr>
        <w:t xml:space="preserve">And crown </w:t>
      </w:r>
      <w:r w:rsidRPr="00353FBD">
        <w:rPr>
          <w:b/>
          <w:bCs/>
          <w:sz w:val="22"/>
          <w:szCs w:val="22"/>
        </w:rPr>
        <w:t>h</w:t>
      </w:r>
      <w:r w:rsidRPr="00DA3EC3">
        <w:rPr>
          <w:b/>
          <w:bCs/>
          <w:sz w:val="22"/>
          <w:szCs w:val="22"/>
        </w:rPr>
        <w:t>im Lord of all</w:t>
      </w:r>
      <w:r w:rsidRPr="00353FBD">
        <w:rPr>
          <w:b/>
          <w:bCs/>
          <w:sz w:val="22"/>
          <w:szCs w:val="22"/>
        </w:rPr>
        <w:t>!</w:t>
      </w:r>
    </w:p>
    <w:p w:rsidR="00105169" w:rsidRDefault="00105169" w:rsidP="003C435C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rFonts w:eastAsiaTheme="minorHAnsi"/>
          <w:sz w:val="16"/>
          <w:szCs w:val="16"/>
        </w:rPr>
      </w:pPr>
    </w:p>
    <w:p w:rsidR="003C435C" w:rsidRDefault="00105169" w:rsidP="003C435C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rFonts w:eastAsiaTheme="minorHAnsi"/>
          <w:sz w:val="16"/>
          <w:szCs w:val="16"/>
        </w:rPr>
      </w:pPr>
      <w:r>
        <w:rPr>
          <w:rFonts w:eastAsiaTheme="minorHAnsi"/>
          <w:sz w:val="16"/>
          <w:szCs w:val="16"/>
        </w:rPr>
        <w:t>Public domain</w:t>
      </w:r>
    </w:p>
    <w:p w:rsidR="00105169" w:rsidRDefault="00105169">
      <w:pPr>
        <w:tabs>
          <w:tab w:val="left" w:pos="90"/>
          <w:tab w:val="center" w:pos="3240"/>
          <w:tab w:val="right" w:pos="7920"/>
        </w:tabs>
        <w:ind w:left="-360"/>
        <w:rPr>
          <w:sz w:val="16"/>
          <w:szCs w:val="16"/>
        </w:rPr>
      </w:pPr>
    </w:p>
    <w:sectPr w:rsidR="00105169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5B8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257"/>
    <w:rsid w:val="000245D7"/>
    <w:rsid w:val="000252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338"/>
    <w:rsid w:val="000579EA"/>
    <w:rsid w:val="0006308E"/>
    <w:rsid w:val="0006340B"/>
    <w:rsid w:val="00063C86"/>
    <w:rsid w:val="00064919"/>
    <w:rsid w:val="000671E5"/>
    <w:rsid w:val="000743FA"/>
    <w:rsid w:val="00074583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87909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1DB0"/>
    <w:rsid w:val="000D452D"/>
    <w:rsid w:val="000D4B68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0DD1"/>
    <w:rsid w:val="001012F8"/>
    <w:rsid w:val="00101D46"/>
    <w:rsid w:val="0010409E"/>
    <w:rsid w:val="00104C8E"/>
    <w:rsid w:val="00105169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2A2A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3E59"/>
    <w:rsid w:val="00164D80"/>
    <w:rsid w:val="0016617B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5958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2E14"/>
    <w:rsid w:val="001B4B53"/>
    <w:rsid w:val="001B5D32"/>
    <w:rsid w:val="001B7114"/>
    <w:rsid w:val="001B7271"/>
    <w:rsid w:val="001B7F6B"/>
    <w:rsid w:val="001C0729"/>
    <w:rsid w:val="001C0F41"/>
    <w:rsid w:val="001C2460"/>
    <w:rsid w:val="001C27CB"/>
    <w:rsid w:val="001C2D3A"/>
    <w:rsid w:val="001C393B"/>
    <w:rsid w:val="001C4F36"/>
    <w:rsid w:val="001C5FC3"/>
    <w:rsid w:val="001D21F2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E6494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768"/>
    <w:rsid w:val="00222CC8"/>
    <w:rsid w:val="00224A6C"/>
    <w:rsid w:val="002260A5"/>
    <w:rsid w:val="00226A58"/>
    <w:rsid w:val="00227080"/>
    <w:rsid w:val="002275D6"/>
    <w:rsid w:val="0022786F"/>
    <w:rsid w:val="00231BDD"/>
    <w:rsid w:val="00232230"/>
    <w:rsid w:val="002349BB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7728B"/>
    <w:rsid w:val="0028027A"/>
    <w:rsid w:val="00280424"/>
    <w:rsid w:val="00280CB6"/>
    <w:rsid w:val="00282ADE"/>
    <w:rsid w:val="00282DC3"/>
    <w:rsid w:val="00283DB5"/>
    <w:rsid w:val="0028428A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26A9"/>
    <w:rsid w:val="002A6092"/>
    <w:rsid w:val="002A6FA2"/>
    <w:rsid w:val="002B1D65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3EC3"/>
    <w:rsid w:val="002D45D0"/>
    <w:rsid w:val="002D4EF1"/>
    <w:rsid w:val="002D51EB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301A"/>
    <w:rsid w:val="00303DD1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031D"/>
    <w:rsid w:val="00353FBD"/>
    <w:rsid w:val="003558D9"/>
    <w:rsid w:val="00355B73"/>
    <w:rsid w:val="00357249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77717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142C"/>
    <w:rsid w:val="003A262A"/>
    <w:rsid w:val="003A2856"/>
    <w:rsid w:val="003A3D31"/>
    <w:rsid w:val="003A3FC4"/>
    <w:rsid w:val="003A66D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435C"/>
    <w:rsid w:val="003C637B"/>
    <w:rsid w:val="003C6A55"/>
    <w:rsid w:val="003C718F"/>
    <w:rsid w:val="003D0A54"/>
    <w:rsid w:val="003D0D2E"/>
    <w:rsid w:val="003D1A35"/>
    <w:rsid w:val="003D2A54"/>
    <w:rsid w:val="003D302C"/>
    <w:rsid w:val="003D3793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0F4F"/>
    <w:rsid w:val="003F2DFF"/>
    <w:rsid w:val="003F3F4D"/>
    <w:rsid w:val="003F443F"/>
    <w:rsid w:val="003F52EE"/>
    <w:rsid w:val="003F59A4"/>
    <w:rsid w:val="004020D0"/>
    <w:rsid w:val="004036FD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BA0"/>
    <w:rsid w:val="00431997"/>
    <w:rsid w:val="00431F88"/>
    <w:rsid w:val="00432375"/>
    <w:rsid w:val="004339C1"/>
    <w:rsid w:val="004351BA"/>
    <w:rsid w:val="0043603E"/>
    <w:rsid w:val="00437271"/>
    <w:rsid w:val="00441B81"/>
    <w:rsid w:val="004434D3"/>
    <w:rsid w:val="00444143"/>
    <w:rsid w:val="004451FF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4FAA"/>
    <w:rsid w:val="004777A1"/>
    <w:rsid w:val="00480170"/>
    <w:rsid w:val="004803F2"/>
    <w:rsid w:val="004822CD"/>
    <w:rsid w:val="00482386"/>
    <w:rsid w:val="004824F5"/>
    <w:rsid w:val="00483D22"/>
    <w:rsid w:val="004852DE"/>
    <w:rsid w:val="00485761"/>
    <w:rsid w:val="0048629D"/>
    <w:rsid w:val="00487FCF"/>
    <w:rsid w:val="00490E40"/>
    <w:rsid w:val="00491CB6"/>
    <w:rsid w:val="00492AD7"/>
    <w:rsid w:val="00493D1F"/>
    <w:rsid w:val="00493DFB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5CD1"/>
    <w:rsid w:val="004A6485"/>
    <w:rsid w:val="004A6F7A"/>
    <w:rsid w:val="004A79A7"/>
    <w:rsid w:val="004B0474"/>
    <w:rsid w:val="004B1BE3"/>
    <w:rsid w:val="004B1D96"/>
    <w:rsid w:val="004B3439"/>
    <w:rsid w:val="004B3AAA"/>
    <w:rsid w:val="004B3FBF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9DD"/>
    <w:rsid w:val="004D3C48"/>
    <w:rsid w:val="004D4843"/>
    <w:rsid w:val="004D52B8"/>
    <w:rsid w:val="004D5D08"/>
    <w:rsid w:val="004D61EE"/>
    <w:rsid w:val="004D6576"/>
    <w:rsid w:val="004D729E"/>
    <w:rsid w:val="004E005E"/>
    <w:rsid w:val="004E0228"/>
    <w:rsid w:val="004E3941"/>
    <w:rsid w:val="004E3A52"/>
    <w:rsid w:val="004E42A5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6F6E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16F76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00A1"/>
    <w:rsid w:val="00532979"/>
    <w:rsid w:val="0053374F"/>
    <w:rsid w:val="005347FE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2F95"/>
    <w:rsid w:val="00564E9B"/>
    <w:rsid w:val="0056604F"/>
    <w:rsid w:val="00570B6C"/>
    <w:rsid w:val="00571860"/>
    <w:rsid w:val="00571EED"/>
    <w:rsid w:val="00573275"/>
    <w:rsid w:val="00573DC7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243C"/>
    <w:rsid w:val="005B26B4"/>
    <w:rsid w:val="005B2843"/>
    <w:rsid w:val="005B36AD"/>
    <w:rsid w:val="005B55F4"/>
    <w:rsid w:val="005C0FC6"/>
    <w:rsid w:val="005C168E"/>
    <w:rsid w:val="005C2128"/>
    <w:rsid w:val="005C26DC"/>
    <w:rsid w:val="005C32D6"/>
    <w:rsid w:val="005C437E"/>
    <w:rsid w:val="005C4531"/>
    <w:rsid w:val="005C4EC3"/>
    <w:rsid w:val="005C5621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372C"/>
    <w:rsid w:val="005D43D2"/>
    <w:rsid w:val="005D755B"/>
    <w:rsid w:val="005E138C"/>
    <w:rsid w:val="005E1468"/>
    <w:rsid w:val="005E3B3C"/>
    <w:rsid w:val="005E4756"/>
    <w:rsid w:val="005E5B60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2632"/>
    <w:rsid w:val="0062333B"/>
    <w:rsid w:val="00623FA1"/>
    <w:rsid w:val="00624E5A"/>
    <w:rsid w:val="006251DF"/>
    <w:rsid w:val="006272E8"/>
    <w:rsid w:val="0062772B"/>
    <w:rsid w:val="00627F80"/>
    <w:rsid w:val="006314A8"/>
    <w:rsid w:val="00632D45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913"/>
    <w:rsid w:val="00646B5D"/>
    <w:rsid w:val="00646C52"/>
    <w:rsid w:val="006479B7"/>
    <w:rsid w:val="0065092A"/>
    <w:rsid w:val="00654277"/>
    <w:rsid w:val="00654A9B"/>
    <w:rsid w:val="00655618"/>
    <w:rsid w:val="006564CC"/>
    <w:rsid w:val="006602CD"/>
    <w:rsid w:val="006606FA"/>
    <w:rsid w:val="00660988"/>
    <w:rsid w:val="00660E31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7709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4EC6"/>
    <w:rsid w:val="006A5733"/>
    <w:rsid w:val="006A6320"/>
    <w:rsid w:val="006A6AE9"/>
    <w:rsid w:val="006A7BC6"/>
    <w:rsid w:val="006B0AAE"/>
    <w:rsid w:val="006B0B84"/>
    <w:rsid w:val="006B159D"/>
    <w:rsid w:val="006B561E"/>
    <w:rsid w:val="006B640C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45DC"/>
    <w:rsid w:val="006E5D14"/>
    <w:rsid w:val="006E7C7A"/>
    <w:rsid w:val="006F1D5D"/>
    <w:rsid w:val="006F38BF"/>
    <w:rsid w:val="006F39C9"/>
    <w:rsid w:val="006F6E0D"/>
    <w:rsid w:val="006F77F0"/>
    <w:rsid w:val="007004D2"/>
    <w:rsid w:val="00701104"/>
    <w:rsid w:val="00705053"/>
    <w:rsid w:val="00705233"/>
    <w:rsid w:val="00707EAD"/>
    <w:rsid w:val="00710568"/>
    <w:rsid w:val="00710F6A"/>
    <w:rsid w:val="007114BE"/>
    <w:rsid w:val="00711694"/>
    <w:rsid w:val="00711912"/>
    <w:rsid w:val="0071241D"/>
    <w:rsid w:val="007146B2"/>
    <w:rsid w:val="00716CE1"/>
    <w:rsid w:val="00717527"/>
    <w:rsid w:val="007200C9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1A69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6AF"/>
    <w:rsid w:val="007436E7"/>
    <w:rsid w:val="00743890"/>
    <w:rsid w:val="00743DD5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060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673C0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9476E"/>
    <w:rsid w:val="007A043A"/>
    <w:rsid w:val="007A0866"/>
    <w:rsid w:val="007A1466"/>
    <w:rsid w:val="007A438E"/>
    <w:rsid w:val="007A4935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30C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2EED"/>
    <w:rsid w:val="007E3A03"/>
    <w:rsid w:val="007E41BA"/>
    <w:rsid w:val="007E4B51"/>
    <w:rsid w:val="007E63BA"/>
    <w:rsid w:val="007E718A"/>
    <w:rsid w:val="007F087F"/>
    <w:rsid w:val="007F08C4"/>
    <w:rsid w:val="007F2C4A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690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7B7"/>
    <w:rsid w:val="008359D1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ABB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2A1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17E0F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67D"/>
    <w:rsid w:val="00962FBB"/>
    <w:rsid w:val="009637DE"/>
    <w:rsid w:val="0096406E"/>
    <w:rsid w:val="00964755"/>
    <w:rsid w:val="00964FE2"/>
    <w:rsid w:val="00965263"/>
    <w:rsid w:val="00967610"/>
    <w:rsid w:val="00967835"/>
    <w:rsid w:val="00967D82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3CB3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014A"/>
    <w:rsid w:val="009C17B8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5ED0"/>
    <w:rsid w:val="009D6774"/>
    <w:rsid w:val="009E003A"/>
    <w:rsid w:val="009E3CF8"/>
    <w:rsid w:val="009E5318"/>
    <w:rsid w:val="009E54AF"/>
    <w:rsid w:val="009E574E"/>
    <w:rsid w:val="009E6415"/>
    <w:rsid w:val="009E67A9"/>
    <w:rsid w:val="009E7A98"/>
    <w:rsid w:val="009F0080"/>
    <w:rsid w:val="009F044D"/>
    <w:rsid w:val="009F0F8E"/>
    <w:rsid w:val="009F1073"/>
    <w:rsid w:val="009F250A"/>
    <w:rsid w:val="009F2971"/>
    <w:rsid w:val="009F38EE"/>
    <w:rsid w:val="009F3968"/>
    <w:rsid w:val="009F6482"/>
    <w:rsid w:val="009F6884"/>
    <w:rsid w:val="009F79F7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05A"/>
    <w:rsid w:val="00A11197"/>
    <w:rsid w:val="00A112CD"/>
    <w:rsid w:val="00A12F5A"/>
    <w:rsid w:val="00A13BB7"/>
    <w:rsid w:val="00A1403C"/>
    <w:rsid w:val="00A14A3B"/>
    <w:rsid w:val="00A156A4"/>
    <w:rsid w:val="00A159BB"/>
    <w:rsid w:val="00A15D9E"/>
    <w:rsid w:val="00A16ED8"/>
    <w:rsid w:val="00A17C61"/>
    <w:rsid w:val="00A21CD7"/>
    <w:rsid w:val="00A22161"/>
    <w:rsid w:val="00A225CC"/>
    <w:rsid w:val="00A23FAE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13CB"/>
    <w:rsid w:val="00A4251D"/>
    <w:rsid w:val="00A43E5F"/>
    <w:rsid w:val="00A4435F"/>
    <w:rsid w:val="00A445CF"/>
    <w:rsid w:val="00A4641A"/>
    <w:rsid w:val="00A46A6C"/>
    <w:rsid w:val="00A508F3"/>
    <w:rsid w:val="00A50A12"/>
    <w:rsid w:val="00A515B7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6A47"/>
    <w:rsid w:val="00A67119"/>
    <w:rsid w:val="00A72260"/>
    <w:rsid w:val="00A7230E"/>
    <w:rsid w:val="00A75CCA"/>
    <w:rsid w:val="00A76584"/>
    <w:rsid w:val="00A772F7"/>
    <w:rsid w:val="00A77882"/>
    <w:rsid w:val="00A812B0"/>
    <w:rsid w:val="00A81886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14AC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13F8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376D"/>
    <w:rsid w:val="00AE46B4"/>
    <w:rsid w:val="00AE4A16"/>
    <w:rsid w:val="00AE697F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09C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46AAE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3E59"/>
    <w:rsid w:val="00B853F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2102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A90"/>
    <w:rsid w:val="00BE4F15"/>
    <w:rsid w:val="00BE534D"/>
    <w:rsid w:val="00BE55FA"/>
    <w:rsid w:val="00BE6077"/>
    <w:rsid w:val="00BE7391"/>
    <w:rsid w:val="00BF0A46"/>
    <w:rsid w:val="00BF0EDC"/>
    <w:rsid w:val="00BF2230"/>
    <w:rsid w:val="00BF372F"/>
    <w:rsid w:val="00BF5C27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4EB8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2780D"/>
    <w:rsid w:val="00C345FF"/>
    <w:rsid w:val="00C34887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153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A702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275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59AF"/>
    <w:rsid w:val="00CD76BA"/>
    <w:rsid w:val="00CE12F4"/>
    <w:rsid w:val="00CE1B7D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72E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20A"/>
    <w:rsid w:val="00D137B9"/>
    <w:rsid w:val="00D147BC"/>
    <w:rsid w:val="00D1633D"/>
    <w:rsid w:val="00D16AF8"/>
    <w:rsid w:val="00D1733F"/>
    <w:rsid w:val="00D176E7"/>
    <w:rsid w:val="00D20372"/>
    <w:rsid w:val="00D23E0F"/>
    <w:rsid w:val="00D23F5C"/>
    <w:rsid w:val="00D25620"/>
    <w:rsid w:val="00D258E3"/>
    <w:rsid w:val="00D25A3C"/>
    <w:rsid w:val="00D25F5E"/>
    <w:rsid w:val="00D272B9"/>
    <w:rsid w:val="00D279D2"/>
    <w:rsid w:val="00D27E6B"/>
    <w:rsid w:val="00D30C69"/>
    <w:rsid w:val="00D30CBC"/>
    <w:rsid w:val="00D31165"/>
    <w:rsid w:val="00D31409"/>
    <w:rsid w:val="00D315D9"/>
    <w:rsid w:val="00D3369D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66E6F"/>
    <w:rsid w:val="00D70052"/>
    <w:rsid w:val="00D70531"/>
    <w:rsid w:val="00D7195C"/>
    <w:rsid w:val="00D739D7"/>
    <w:rsid w:val="00D73F59"/>
    <w:rsid w:val="00D74518"/>
    <w:rsid w:val="00D749E5"/>
    <w:rsid w:val="00D7766B"/>
    <w:rsid w:val="00D77A1C"/>
    <w:rsid w:val="00D80572"/>
    <w:rsid w:val="00D81594"/>
    <w:rsid w:val="00D819DA"/>
    <w:rsid w:val="00D830E6"/>
    <w:rsid w:val="00D83861"/>
    <w:rsid w:val="00D85EA3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3C9F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60DE"/>
    <w:rsid w:val="00DD7105"/>
    <w:rsid w:val="00DD7200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0C96"/>
    <w:rsid w:val="00E139F1"/>
    <w:rsid w:val="00E1462F"/>
    <w:rsid w:val="00E159CC"/>
    <w:rsid w:val="00E16522"/>
    <w:rsid w:val="00E17AB6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0507"/>
    <w:rsid w:val="00E41413"/>
    <w:rsid w:val="00E41534"/>
    <w:rsid w:val="00E41CDA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3E35"/>
    <w:rsid w:val="00E643A2"/>
    <w:rsid w:val="00E67024"/>
    <w:rsid w:val="00E67E13"/>
    <w:rsid w:val="00E702AE"/>
    <w:rsid w:val="00E7145C"/>
    <w:rsid w:val="00E7260D"/>
    <w:rsid w:val="00E72C33"/>
    <w:rsid w:val="00E749F1"/>
    <w:rsid w:val="00E763FF"/>
    <w:rsid w:val="00E769B7"/>
    <w:rsid w:val="00E812B2"/>
    <w:rsid w:val="00E814A7"/>
    <w:rsid w:val="00E82561"/>
    <w:rsid w:val="00E82B95"/>
    <w:rsid w:val="00E82D5C"/>
    <w:rsid w:val="00E84079"/>
    <w:rsid w:val="00E911F9"/>
    <w:rsid w:val="00E91788"/>
    <w:rsid w:val="00E91AC3"/>
    <w:rsid w:val="00E924B1"/>
    <w:rsid w:val="00E9389B"/>
    <w:rsid w:val="00E94918"/>
    <w:rsid w:val="00E95016"/>
    <w:rsid w:val="00E96153"/>
    <w:rsid w:val="00E965D4"/>
    <w:rsid w:val="00E9664F"/>
    <w:rsid w:val="00E97B47"/>
    <w:rsid w:val="00EA011A"/>
    <w:rsid w:val="00EA0174"/>
    <w:rsid w:val="00EA227E"/>
    <w:rsid w:val="00EA2B75"/>
    <w:rsid w:val="00EA3393"/>
    <w:rsid w:val="00EB27D7"/>
    <w:rsid w:val="00EB514E"/>
    <w:rsid w:val="00EB6A96"/>
    <w:rsid w:val="00EC0FA5"/>
    <w:rsid w:val="00EC2916"/>
    <w:rsid w:val="00EC3AC4"/>
    <w:rsid w:val="00EC3BC4"/>
    <w:rsid w:val="00EC5338"/>
    <w:rsid w:val="00EC579E"/>
    <w:rsid w:val="00EC5AEE"/>
    <w:rsid w:val="00ED00DE"/>
    <w:rsid w:val="00ED07CF"/>
    <w:rsid w:val="00ED14F7"/>
    <w:rsid w:val="00ED1C43"/>
    <w:rsid w:val="00ED2C54"/>
    <w:rsid w:val="00ED31B8"/>
    <w:rsid w:val="00ED64FE"/>
    <w:rsid w:val="00ED6855"/>
    <w:rsid w:val="00ED7544"/>
    <w:rsid w:val="00EE22B5"/>
    <w:rsid w:val="00EE26E6"/>
    <w:rsid w:val="00EE3C86"/>
    <w:rsid w:val="00EE4454"/>
    <w:rsid w:val="00EE7A2B"/>
    <w:rsid w:val="00EF0A69"/>
    <w:rsid w:val="00EF200E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4AC"/>
    <w:rsid w:val="00F11A4D"/>
    <w:rsid w:val="00F11C87"/>
    <w:rsid w:val="00F13946"/>
    <w:rsid w:val="00F14788"/>
    <w:rsid w:val="00F2394C"/>
    <w:rsid w:val="00F24116"/>
    <w:rsid w:val="00F2506D"/>
    <w:rsid w:val="00F261B9"/>
    <w:rsid w:val="00F26641"/>
    <w:rsid w:val="00F32E80"/>
    <w:rsid w:val="00F33711"/>
    <w:rsid w:val="00F35C69"/>
    <w:rsid w:val="00F36A45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56444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408A"/>
    <w:rsid w:val="00FA5856"/>
    <w:rsid w:val="00FA5868"/>
    <w:rsid w:val="00FA5F70"/>
    <w:rsid w:val="00FA750D"/>
    <w:rsid w:val="00FB07F0"/>
    <w:rsid w:val="00FB0839"/>
    <w:rsid w:val="00FB3452"/>
    <w:rsid w:val="00FB475D"/>
    <w:rsid w:val="00FB49D0"/>
    <w:rsid w:val="00FB5077"/>
    <w:rsid w:val="00FB55E0"/>
    <w:rsid w:val="00FB645C"/>
    <w:rsid w:val="00FB733F"/>
    <w:rsid w:val="00FB79E1"/>
    <w:rsid w:val="00FC310E"/>
    <w:rsid w:val="00FC47AC"/>
    <w:rsid w:val="00FC60F3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6EFF3-CCBD-414E-9A25-B972A90F5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3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2023-11-21T19:48:00Z</cp:lastPrinted>
  <dcterms:created xsi:type="dcterms:W3CDTF">2023-11-24T21:46:00Z</dcterms:created>
  <dcterms:modified xsi:type="dcterms:W3CDTF">2023-11-24T21:46:00Z</dcterms:modified>
</cp:coreProperties>
</file>