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65092E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July </w:t>
      </w:r>
      <w:r w:rsidR="00930487">
        <w:rPr>
          <w:b/>
          <w:sz w:val="28"/>
          <w:szCs w:val="28"/>
        </w:rPr>
        <w:t>21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65092E" w:rsidRPr="00520D6F" w:rsidRDefault="0065092E" w:rsidP="0065092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r w:rsidRPr="002C18F9">
        <w:rPr>
          <w:sz w:val="24"/>
        </w:rPr>
        <w:t xml:space="preserve">Hymn:   </w:t>
      </w:r>
      <w:r w:rsidR="00DE17A7" w:rsidRPr="002C18F9">
        <w:rPr>
          <w:bCs/>
          <w:i/>
          <w:iCs/>
          <w:color w:val="000000"/>
          <w:sz w:val="24"/>
          <w:szCs w:val="24"/>
        </w:rPr>
        <w:t>Blessed Be Your Name</w:t>
      </w:r>
      <w:r>
        <w:rPr>
          <w:bCs/>
          <w:i/>
          <w:iCs/>
          <w:color w:val="000000"/>
          <w:sz w:val="22"/>
          <w:szCs w:val="22"/>
        </w:rPr>
        <w:t xml:space="preserve">             </w:t>
      </w:r>
      <w:r w:rsidRPr="00457EAB">
        <w:rPr>
          <w:sz w:val="24"/>
          <w:szCs w:val="24"/>
        </w:rPr>
        <w:tab/>
      </w:r>
      <w:r>
        <w:rPr>
          <w:sz w:val="24"/>
          <w:szCs w:val="24"/>
        </w:rPr>
        <w:t xml:space="preserve">p. </w:t>
      </w:r>
      <w:r w:rsidR="00DE17A7">
        <w:rPr>
          <w:sz w:val="24"/>
          <w:szCs w:val="24"/>
        </w:rPr>
        <w:t>4</w:t>
      </w:r>
      <w:r>
        <w:rPr>
          <w:sz w:val="24"/>
          <w:szCs w:val="24"/>
        </w:rPr>
        <w:t>, gold supplement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In the land that is plentiful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Where Your streams of abundance flow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.</w:t>
      </w:r>
    </w:p>
    <w:p w:rsid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When I'm found in the desert place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Though I walk through the wilderness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.</w:t>
      </w:r>
    </w:p>
    <w:p w:rsid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Ev’ry blessing You pour out I’ll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Turn back to praise</w:t>
      </w:r>
      <w:r>
        <w:rPr>
          <w:b/>
          <w:bCs/>
          <w:color w:val="000000"/>
          <w:sz w:val="24"/>
          <w:szCs w:val="24"/>
        </w:rPr>
        <w:t>.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When the darkness closes in</w:t>
      </w:r>
      <w:r>
        <w:rPr>
          <w:b/>
          <w:bCs/>
          <w:color w:val="000000"/>
          <w:sz w:val="24"/>
          <w:szCs w:val="24"/>
        </w:rPr>
        <w:t>,</w:t>
      </w:r>
      <w:r w:rsidRPr="002C18F9">
        <w:rPr>
          <w:b/>
          <w:bCs/>
          <w:color w:val="000000"/>
          <w:sz w:val="24"/>
          <w:szCs w:val="24"/>
        </w:rPr>
        <w:t xml:space="preserve"> Lord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Still I will say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C18F9" w:rsidRPr="002C18F9" w:rsidRDefault="002C18F9" w:rsidP="002C18F9">
      <w:pPr>
        <w:shd w:val="clear" w:color="auto" w:fill="FFFFFF"/>
        <w:ind w:left="900"/>
        <w:rPr>
          <w:color w:val="000000"/>
          <w:sz w:val="24"/>
          <w:szCs w:val="24"/>
        </w:rPr>
      </w:pPr>
      <w:r w:rsidRPr="002C18F9">
        <w:rPr>
          <w:color w:val="000000"/>
          <w:sz w:val="24"/>
          <w:szCs w:val="24"/>
        </w:rPr>
        <w:t>Chorus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“</w:t>
      </w:r>
      <w:r w:rsidRPr="002C18F9">
        <w:rPr>
          <w:b/>
          <w:bCs/>
          <w:color w:val="000000"/>
          <w:sz w:val="24"/>
          <w:szCs w:val="24"/>
        </w:rPr>
        <w:t>Blessed be the name of the Lord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.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the name of the Lord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glorious name</w:t>
      </w:r>
      <w:r>
        <w:rPr>
          <w:b/>
          <w:bCs/>
          <w:color w:val="000000"/>
          <w:sz w:val="24"/>
          <w:szCs w:val="24"/>
        </w:rPr>
        <w:t>!”</w:t>
      </w:r>
    </w:p>
    <w:p w:rsid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When the sun's shining down on me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When the world's all as it should be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.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On the road marked with suffering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Though there's pain in the offering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.</w:t>
      </w:r>
    </w:p>
    <w:p w:rsid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Ev’ry blessing You pour out I’ll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Turn back to praise</w:t>
      </w:r>
      <w:r>
        <w:rPr>
          <w:b/>
          <w:bCs/>
          <w:color w:val="000000"/>
          <w:sz w:val="24"/>
          <w:szCs w:val="24"/>
        </w:rPr>
        <w:t>.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When the darkness closes in</w:t>
      </w:r>
      <w:r>
        <w:rPr>
          <w:b/>
          <w:bCs/>
          <w:color w:val="000000"/>
          <w:sz w:val="24"/>
          <w:szCs w:val="24"/>
        </w:rPr>
        <w:t>,</w:t>
      </w:r>
      <w:r w:rsidRPr="002C18F9">
        <w:rPr>
          <w:b/>
          <w:bCs/>
          <w:color w:val="000000"/>
          <w:sz w:val="24"/>
          <w:szCs w:val="24"/>
        </w:rPr>
        <w:t xml:space="preserve"> Lord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Still I will say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C18F9" w:rsidRPr="002C18F9" w:rsidRDefault="002C18F9" w:rsidP="002C18F9">
      <w:pPr>
        <w:shd w:val="clear" w:color="auto" w:fill="FFFFFF"/>
        <w:ind w:left="900"/>
        <w:rPr>
          <w:color w:val="000000"/>
          <w:sz w:val="24"/>
          <w:szCs w:val="24"/>
        </w:rPr>
      </w:pPr>
      <w:r w:rsidRPr="002C18F9">
        <w:rPr>
          <w:color w:val="000000"/>
          <w:sz w:val="24"/>
          <w:szCs w:val="24"/>
        </w:rPr>
        <w:t>Chorus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“</w:t>
      </w:r>
      <w:r w:rsidRPr="002C18F9">
        <w:rPr>
          <w:b/>
          <w:bCs/>
          <w:color w:val="000000"/>
          <w:sz w:val="24"/>
          <w:szCs w:val="24"/>
        </w:rPr>
        <w:t>Blessed be the name of the Lord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.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the name of the Lord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glorious name</w:t>
      </w:r>
      <w:r>
        <w:rPr>
          <w:b/>
          <w:bCs/>
          <w:color w:val="000000"/>
          <w:sz w:val="24"/>
          <w:szCs w:val="24"/>
        </w:rPr>
        <w:t>!”</w:t>
      </w:r>
    </w:p>
    <w:p w:rsid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You give and take away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You give and take away</w:t>
      </w:r>
      <w:r>
        <w:rPr>
          <w:b/>
          <w:bCs/>
          <w:color w:val="000000"/>
          <w:sz w:val="24"/>
          <w:szCs w:val="24"/>
        </w:rPr>
        <w:t>.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My heart will choose to say</w:t>
      </w:r>
      <w:r>
        <w:rPr>
          <w:b/>
          <w:bCs/>
          <w:color w:val="000000"/>
          <w:sz w:val="24"/>
          <w:szCs w:val="24"/>
        </w:rPr>
        <w:t>,</w:t>
      </w:r>
    </w:p>
    <w:p w:rsid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“</w:t>
      </w:r>
      <w:r w:rsidRPr="002C18F9">
        <w:rPr>
          <w:b/>
          <w:bCs/>
          <w:color w:val="000000"/>
          <w:sz w:val="24"/>
          <w:szCs w:val="24"/>
        </w:rPr>
        <w:t>Lord</w:t>
      </w:r>
      <w:r>
        <w:rPr>
          <w:b/>
          <w:bCs/>
          <w:color w:val="000000"/>
          <w:sz w:val="24"/>
          <w:szCs w:val="24"/>
        </w:rPr>
        <w:t>,</w:t>
      </w:r>
      <w:r w:rsidRPr="002C18F9">
        <w:rPr>
          <w:b/>
          <w:bCs/>
          <w:color w:val="000000"/>
          <w:sz w:val="24"/>
          <w:szCs w:val="24"/>
        </w:rPr>
        <w:t xml:space="preserve"> blessed be Your name</w:t>
      </w:r>
      <w:r>
        <w:rPr>
          <w:b/>
          <w:bCs/>
          <w:color w:val="000000"/>
          <w:sz w:val="24"/>
          <w:szCs w:val="24"/>
        </w:rPr>
        <w:t>!”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You give and take away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You give and take away</w:t>
      </w:r>
      <w:r>
        <w:rPr>
          <w:b/>
          <w:bCs/>
          <w:color w:val="000000"/>
          <w:sz w:val="24"/>
          <w:szCs w:val="24"/>
        </w:rPr>
        <w:t>.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My heart will choose to say</w:t>
      </w:r>
      <w:r>
        <w:rPr>
          <w:b/>
          <w:bCs/>
          <w:color w:val="000000"/>
          <w:sz w:val="24"/>
          <w:szCs w:val="24"/>
        </w:rPr>
        <w:t>,</w:t>
      </w:r>
    </w:p>
    <w:p w:rsid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“</w:t>
      </w:r>
      <w:r w:rsidRPr="002C18F9">
        <w:rPr>
          <w:b/>
          <w:bCs/>
          <w:color w:val="000000"/>
          <w:sz w:val="24"/>
          <w:szCs w:val="24"/>
        </w:rPr>
        <w:t>Lord</w:t>
      </w:r>
      <w:r>
        <w:rPr>
          <w:b/>
          <w:bCs/>
          <w:color w:val="000000"/>
          <w:sz w:val="24"/>
          <w:szCs w:val="24"/>
        </w:rPr>
        <w:t>,</w:t>
      </w:r>
      <w:r w:rsidRPr="002C18F9">
        <w:rPr>
          <w:b/>
          <w:bCs/>
          <w:color w:val="000000"/>
          <w:sz w:val="24"/>
          <w:szCs w:val="24"/>
        </w:rPr>
        <w:t xml:space="preserve"> blessed be Your name</w:t>
      </w:r>
      <w:r>
        <w:rPr>
          <w:b/>
          <w:bCs/>
          <w:color w:val="000000"/>
          <w:sz w:val="24"/>
          <w:szCs w:val="24"/>
        </w:rPr>
        <w:t>!”</w:t>
      </w:r>
    </w:p>
    <w:p w:rsid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“</w:t>
      </w:r>
      <w:r w:rsidRPr="002C18F9">
        <w:rPr>
          <w:b/>
          <w:bCs/>
          <w:color w:val="000000"/>
          <w:sz w:val="24"/>
          <w:szCs w:val="24"/>
        </w:rPr>
        <w:t>Blessed be the name of the Lord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name</w:t>
      </w:r>
      <w:r>
        <w:rPr>
          <w:b/>
          <w:bCs/>
          <w:color w:val="000000"/>
          <w:sz w:val="24"/>
          <w:szCs w:val="24"/>
        </w:rPr>
        <w:t>.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the name of the Lord</w:t>
      </w:r>
      <w:r>
        <w:rPr>
          <w:b/>
          <w:bCs/>
          <w:color w:val="000000"/>
          <w:sz w:val="24"/>
          <w:szCs w:val="24"/>
        </w:rPr>
        <w:t>,</w:t>
      </w:r>
    </w:p>
    <w:p w:rsidR="002C18F9" w:rsidRPr="002C18F9" w:rsidRDefault="002C18F9" w:rsidP="002C18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C18F9">
        <w:rPr>
          <w:b/>
          <w:bCs/>
          <w:color w:val="000000"/>
          <w:sz w:val="24"/>
          <w:szCs w:val="24"/>
        </w:rPr>
        <w:t>Blessed be Your glorious name</w:t>
      </w:r>
      <w:r>
        <w:rPr>
          <w:b/>
          <w:bCs/>
          <w:color w:val="000000"/>
          <w:sz w:val="24"/>
          <w:szCs w:val="24"/>
        </w:rPr>
        <w:t>!”</w:t>
      </w:r>
    </w:p>
    <w:p w:rsidR="002C18F9" w:rsidRPr="002C18F9" w:rsidRDefault="002C18F9" w:rsidP="002C18F9">
      <w:pPr>
        <w:shd w:val="clear" w:color="auto" w:fill="FFFFFF"/>
        <w:ind w:left="900"/>
        <w:rPr>
          <w:color w:val="000000"/>
          <w:sz w:val="16"/>
          <w:szCs w:val="16"/>
        </w:rPr>
      </w:pPr>
    </w:p>
    <w:p w:rsidR="002C18F9" w:rsidRPr="002C18F9" w:rsidRDefault="002C18F9" w:rsidP="002C18F9">
      <w:pPr>
        <w:shd w:val="clear" w:color="auto" w:fill="FFFFFF"/>
        <w:ind w:left="900"/>
        <w:rPr>
          <w:color w:val="000000"/>
          <w:sz w:val="16"/>
          <w:szCs w:val="16"/>
        </w:rPr>
      </w:pPr>
      <w:r w:rsidRPr="002C18F9">
        <w:rPr>
          <w:color w:val="000000"/>
          <w:sz w:val="16"/>
          <w:szCs w:val="16"/>
        </w:rPr>
        <w:t>CCLI Song # 3798438</w:t>
      </w:r>
    </w:p>
    <w:p w:rsidR="002C18F9" w:rsidRPr="002C18F9" w:rsidRDefault="002C18F9" w:rsidP="002C18F9">
      <w:pPr>
        <w:shd w:val="clear" w:color="auto" w:fill="FFFFFF"/>
        <w:ind w:left="900"/>
        <w:rPr>
          <w:color w:val="000000"/>
          <w:sz w:val="16"/>
          <w:szCs w:val="16"/>
        </w:rPr>
      </w:pPr>
      <w:r w:rsidRPr="002C18F9">
        <w:rPr>
          <w:color w:val="000000"/>
          <w:sz w:val="16"/>
          <w:szCs w:val="16"/>
        </w:rPr>
        <w:t>Beth Redman | Matt Redman</w:t>
      </w:r>
    </w:p>
    <w:p w:rsidR="002C18F9" w:rsidRPr="002C18F9" w:rsidRDefault="002C18F9" w:rsidP="002C18F9">
      <w:pPr>
        <w:shd w:val="clear" w:color="auto" w:fill="FFFFFF"/>
        <w:ind w:left="900"/>
        <w:rPr>
          <w:color w:val="000000"/>
          <w:sz w:val="16"/>
          <w:szCs w:val="16"/>
        </w:rPr>
      </w:pPr>
      <w:r w:rsidRPr="002C18F9">
        <w:rPr>
          <w:color w:val="000000"/>
          <w:sz w:val="16"/>
          <w:szCs w:val="16"/>
        </w:rPr>
        <w:t>© 2002 Thankyou Music</w:t>
      </w:r>
    </w:p>
    <w:p w:rsidR="002C18F9" w:rsidRPr="002C18F9" w:rsidRDefault="002C18F9" w:rsidP="002C18F9">
      <w:pPr>
        <w:shd w:val="clear" w:color="auto" w:fill="FFFFFF"/>
        <w:ind w:left="900"/>
        <w:rPr>
          <w:color w:val="000000"/>
          <w:sz w:val="16"/>
          <w:szCs w:val="16"/>
        </w:rPr>
      </w:pPr>
      <w:r w:rsidRPr="002C18F9">
        <w:rPr>
          <w:color w:val="000000"/>
          <w:sz w:val="16"/>
          <w:szCs w:val="16"/>
        </w:rPr>
        <w:t xml:space="preserve">For use solely with the SongSelect® </w:t>
      </w:r>
      <w:hyperlink r:id="rId6" w:history="1">
        <w:r w:rsidRPr="002C18F9">
          <w:rPr>
            <w:rStyle w:val="Hyperlink"/>
            <w:sz w:val="16"/>
            <w:szCs w:val="16"/>
          </w:rPr>
          <w:t>Terms of Use</w:t>
        </w:r>
      </w:hyperlink>
      <w:r w:rsidRPr="002C18F9">
        <w:rPr>
          <w:color w:val="000000"/>
          <w:sz w:val="16"/>
          <w:szCs w:val="16"/>
        </w:rPr>
        <w:t xml:space="preserve">. All rights reserved. </w:t>
      </w:r>
      <w:hyperlink r:id="rId7" w:tgtFrame="_blank" w:history="1">
        <w:r w:rsidRPr="002C18F9">
          <w:rPr>
            <w:rStyle w:val="Hyperlink"/>
            <w:sz w:val="16"/>
            <w:szCs w:val="16"/>
          </w:rPr>
          <w:t>www.ccli.com</w:t>
        </w:r>
      </w:hyperlink>
    </w:p>
    <w:p w:rsidR="002C18F9" w:rsidRPr="002C18F9" w:rsidRDefault="002C18F9" w:rsidP="002C18F9">
      <w:pPr>
        <w:shd w:val="clear" w:color="auto" w:fill="FFFFFF"/>
        <w:ind w:left="900"/>
        <w:rPr>
          <w:color w:val="000000"/>
          <w:sz w:val="16"/>
          <w:szCs w:val="16"/>
        </w:rPr>
      </w:pPr>
      <w:r w:rsidRPr="002C18F9">
        <w:rPr>
          <w:color w:val="000000"/>
          <w:sz w:val="16"/>
          <w:szCs w:val="16"/>
        </w:rPr>
        <w:t>CCLI License # 21214429</w:t>
      </w:r>
    </w:p>
    <w:p w:rsidR="0065092E" w:rsidRDefault="0065092E" w:rsidP="0065092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65092E" w:rsidRPr="00633FE0" w:rsidRDefault="0065092E" w:rsidP="0065092E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DE17A7" w:rsidRPr="00563156" w:rsidRDefault="0065092E" w:rsidP="00DE17A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DE17A7">
        <w:rPr>
          <w:bCs/>
          <w:sz w:val="24"/>
        </w:rPr>
        <w:t>Hymn</w:t>
      </w:r>
      <w:r w:rsidR="00DE17A7" w:rsidRPr="004E053E">
        <w:rPr>
          <w:bCs/>
          <w:sz w:val="24"/>
        </w:rPr>
        <w:t xml:space="preserve"> </w:t>
      </w:r>
      <w:r w:rsidR="00DE17A7">
        <w:rPr>
          <w:bCs/>
          <w:sz w:val="24"/>
        </w:rPr>
        <w:t>667</w:t>
      </w:r>
      <w:r w:rsidR="00DE17A7" w:rsidRPr="004E053E">
        <w:rPr>
          <w:bCs/>
          <w:sz w:val="24"/>
        </w:rPr>
        <w:t xml:space="preserve">: </w:t>
      </w:r>
      <w:r w:rsidR="00DE17A7">
        <w:rPr>
          <w:bCs/>
          <w:sz w:val="24"/>
        </w:rPr>
        <w:t xml:space="preserve">  </w:t>
      </w:r>
      <w:r w:rsidR="00DE17A7" w:rsidRPr="004E053E">
        <w:rPr>
          <w:bCs/>
          <w:i/>
          <w:iCs/>
          <w:sz w:val="24"/>
        </w:rPr>
        <w:tab/>
      </w:r>
      <w:r w:rsidR="00DE17A7">
        <w:rPr>
          <w:bCs/>
          <w:i/>
          <w:iCs/>
          <w:sz w:val="24"/>
          <w:szCs w:val="24"/>
        </w:rPr>
        <w:t>When Morning Gilds the Skies</w:t>
      </w:r>
      <w:r w:rsidR="00DE17A7" w:rsidRPr="00563156">
        <w:rPr>
          <w:bCs/>
          <w:i/>
          <w:iCs/>
          <w:sz w:val="22"/>
          <w:szCs w:val="22"/>
        </w:rPr>
        <w:t xml:space="preserve"> </w:t>
      </w:r>
      <w:r w:rsidR="00DE17A7" w:rsidRPr="003A1FAD">
        <w:rPr>
          <w:bCs/>
          <w:i/>
          <w:iCs/>
        </w:rPr>
        <w:t xml:space="preserve"> </w:t>
      </w:r>
      <w:r w:rsidR="00DE17A7" w:rsidRPr="003A1FAD">
        <w:rPr>
          <w:bCs/>
        </w:rPr>
        <w:t>(</w:t>
      </w:r>
      <w:r w:rsidR="00DE17A7">
        <w:rPr>
          <w:bCs/>
        </w:rPr>
        <w:t xml:space="preserve">all 4 </w:t>
      </w:r>
      <w:r w:rsidR="00DE17A7" w:rsidRPr="003A1FAD">
        <w:rPr>
          <w:bCs/>
        </w:rPr>
        <w:t>verses)</w:t>
      </w:r>
    </w:p>
    <w:p w:rsidR="00DE17A7" w:rsidRPr="0063275F" w:rsidRDefault="00DE17A7" w:rsidP="00DE17A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63275F">
        <w:rPr>
          <w:b/>
          <w:bCs/>
          <w:sz w:val="24"/>
          <w:szCs w:val="24"/>
        </w:rPr>
        <w:t>When morning gilds the skies, my heart awaking cries:</w:t>
      </w:r>
      <w:r w:rsidRPr="0063275F">
        <w:rPr>
          <w:b/>
          <w:bCs/>
          <w:sz w:val="24"/>
          <w:szCs w:val="24"/>
        </w:rPr>
        <w:br/>
        <w:t>May Jesus Christ be praised!</w:t>
      </w:r>
      <w:r w:rsidRPr="0063275F">
        <w:rPr>
          <w:b/>
          <w:bCs/>
          <w:sz w:val="24"/>
          <w:szCs w:val="24"/>
        </w:rPr>
        <w:br/>
        <w:t>Alike at work and prayer to Jesus I repair:</w:t>
      </w:r>
      <w:r w:rsidRPr="0063275F">
        <w:rPr>
          <w:b/>
          <w:bCs/>
          <w:sz w:val="24"/>
          <w:szCs w:val="24"/>
        </w:rPr>
        <w:br/>
        <w:t>May Jesus Christ be praised!</w:t>
      </w:r>
    </w:p>
    <w:p w:rsidR="00DE17A7" w:rsidRPr="0063275F" w:rsidRDefault="00DE17A7" w:rsidP="00DE17A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DE17A7" w:rsidRPr="0063275F" w:rsidRDefault="00DE17A7" w:rsidP="00DE17A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63275F">
        <w:rPr>
          <w:b/>
          <w:bCs/>
          <w:sz w:val="24"/>
          <w:szCs w:val="24"/>
        </w:rPr>
        <w:t>Does sadness fill my mind? A solace here I find:</w:t>
      </w:r>
      <w:r w:rsidRPr="0063275F">
        <w:rPr>
          <w:b/>
          <w:bCs/>
          <w:sz w:val="24"/>
          <w:szCs w:val="24"/>
        </w:rPr>
        <w:br/>
        <w:t>May Jesus Christ be praised!</w:t>
      </w:r>
      <w:r w:rsidRPr="0063275F">
        <w:rPr>
          <w:b/>
          <w:bCs/>
          <w:sz w:val="24"/>
          <w:szCs w:val="24"/>
        </w:rPr>
        <w:br/>
        <w:t>Or fades my earthly bliss? My comfort still is this:</w:t>
      </w:r>
      <w:r w:rsidRPr="0063275F">
        <w:rPr>
          <w:b/>
          <w:bCs/>
          <w:sz w:val="24"/>
          <w:szCs w:val="24"/>
        </w:rPr>
        <w:br/>
        <w:t>May Jesus Christ be praised!</w:t>
      </w:r>
    </w:p>
    <w:p w:rsidR="00DE17A7" w:rsidRPr="0063275F" w:rsidRDefault="00DE17A7" w:rsidP="00DE17A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DE17A7" w:rsidRPr="0063275F" w:rsidRDefault="00DE17A7" w:rsidP="00DE17A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63275F">
        <w:rPr>
          <w:b/>
          <w:bCs/>
          <w:sz w:val="24"/>
          <w:szCs w:val="24"/>
        </w:rPr>
        <w:t>Let earth’s wide circle round in joyful notes resound:</w:t>
      </w:r>
      <w:r w:rsidRPr="0063275F">
        <w:rPr>
          <w:b/>
          <w:bCs/>
          <w:sz w:val="24"/>
          <w:szCs w:val="24"/>
        </w:rPr>
        <w:br/>
        <w:t>May Jesus Christ be praised!</w:t>
      </w:r>
      <w:r w:rsidRPr="0063275F">
        <w:rPr>
          <w:b/>
          <w:bCs/>
          <w:sz w:val="24"/>
          <w:szCs w:val="24"/>
        </w:rPr>
        <w:br/>
        <w:t>Let air and sea and sky from depth to height reply:</w:t>
      </w:r>
      <w:r w:rsidRPr="0063275F">
        <w:rPr>
          <w:b/>
          <w:bCs/>
          <w:sz w:val="24"/>
          <w:szCs w:val="24"/>
        </w:rPr>
        <w:br/>
        <w:t>May Jesus Christ be praised!</w:t>
      </w:r>
    </w:p>
    <w:p w:rsidR="00DE17A7" w:rsidRPr="0063275F" w:rsidRDefault="00DE17A7" w:rsidP="00DE17A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DE17A7" w:rsidRPr="009D1246" w:rsidRDefault="00DE17A7" w:rsidP="00DE17A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63275F">
        <w:rPr>
          <w:b/>
          <w:bCs/>
          <w:sz w:val="24"/>
          <w:szCs w:val="24"/>
        </w:rPr>
        <w:t>Be this, while life is mine, my canticle divine:</w:t>
      </w:r>
      <w:r w:rsidRPr="0063275F">
        <w:rPr>
          <w:b/>
          <w:bCs/>
          <w:sz w:val="24"/>
          <w:szCs w:val="24"/>
        </w:rPr>
        <w:br/>
        <w:t>May Jesus Christ be praised!</w:t>
      </w:r>
      <w:r w:rsidRPr="0063275F">
        <w:rPr>
          <w:b/>
          <w:bCs/>
          <w:sz w:val="24"/>
          <w:szCs w:val="24"/>
        </w:rPr>
        <w:br/>
        <w:t>Be this the eternal song through all the ages long:</w:t>
      </w:r>
      <w:r w:rsidRPr="0063275F">
        <w:rPr>
          <w:b/>
          <w:bCs/>
          <w:sz w:val="24"/>
          <w:szCs w:val="24"/>
        </w:rPr>
        <w:br/>
        <w:t>May Jesus Christ be praised!</w:t>
      </w:r>
    </w:p>
    <w:p w:rsidR="00DE17A7" w:rsidRPr="000B150D" w:rsidRDefault="00DE17A7" w:rsidP="00DE17A7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DE17A7" w:rsidRPr="00563156" w:rsidRDefault="00DE17A7" w:rsidP="00DE17A7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Public domain</w:t>
      </w:r>
    </w:p>
    <w:p w:rsidR="0065092E" w:rsidRDefault="0065092E" w:rsidP="00DE17A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790EC6" w:rsidRPr="00520D6F" w:rsidRDefault="00C63FC8" w:rsidP="00790EC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r w:rsidR="00790EC6">
        <w:rPr>
          <w:sz w:val="24"/>
        </w:rPr>
        <w:t xml:space="preserve">Hymn:   </w:t>
      </w:r>
      <w:r w:rsidR="00790EC6">
        <w:rPr>
          <w:bCs/>
          <w:i/>
          <w:iCs/>
          <w:color w:val="000000"/>
          <w:sz w:val="24"/>
          <w:szCs w:val="24"/>
        </w:rPr>
        <w:t>City of God</w:t>
      </w:r>
      <w:r w:rsidR="00790EC6">
        <w:rPr>
          <w:bCs/>
          <w:i/>
          <w:iCs/>
          <w:color w:val="000000"/>
          <w:sz w:val="22"/>
          <w:szCs w:val="22"/>
        </w:rPr>
        <w:t xml:space="preserve">              </w:t>
      </w:r>
      <w:r w:rsidR="00790EC6">
        <w:rPr>
          <w:bCs/>
          <w:color w:val="000000"/>
          <w:sz w:val="22"/>
          <w:szCs w:val="22"/>
        </w:rPr>
        <w:tab/>
      </w:r>
      <w:r w:rsidR="00790EC6" w:rsidRPr="00457EAB">
        <w:rPr>
          <w:sz w:val="24"/>
          <w:szCs w:val="24"/>
        </w:rPr>
        <w:tab/>
      </w:r>
      <w:r w:rsidR="00790EC6">
        <w:rPr>
          <w:sz w:val="24"/>
          <w:szCs w:val="24"/>
        </w:rPr>
        <w:t>p. 8, gold supplement</w:t>
      </w:r>
    </w:p>
    <w:p w:rsidR="00790EC6" w:rsidRPr="008225E8" w:rsidRDefault="00790EC6" w:rsidP="00790EC6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1</w:t>
      </w:r>
    </w:p>
    <w:p w:rsidR="00790EC6" w:rsidRDefault="00790EC6" w:rsidP="00790EC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Awake from your slumber! Arise from your sleep!</w:t>
      </w:r>
    </w:p>
    <w:p w:rsidR="00790EC6" w:rsidRDefault="00790EC6" w:rsidP="00790EC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 new day is dawning for all those who weep.</w:t>
      </w:r>
    </w:p>
    <w:p w:rsidR="00790EC6" w:rsidRDefault="00790EC6" w:rsidP="00790EC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people in darkness have seen a great light.</w:t>
      </w:r>
    </w:p>
    <w:p w:rsidR="00790EC6" w:rsidRDefault="00790EC6" w:rsidP="00790EC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Lord of our longing has conquered the night.</w:t>
      </w:r>
    </w:p>
    <w:p w:rsidR="00790EC6" w:rsidRPr="008225E8" w:rsidRDefault="00790EC6" w:rsidP="00790EC6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790EC6" w:rsidRPr="008225E8" w:rsidRDefault="00790EC6" w:rsidP="00790EC6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Refrain</w:t>
      </w:r>
      <w:r>
        <w:rPr>
          <w:color w:val="000000"/>
          <w:sz w:val="24"/>
          <w:szCs w:val="24"/>
        </w:rPr>
        <w:t>:</w:t>
      </w:r>
      <w:r w:rsidRPr="008225E8">
        <w:rPr>
          <w:color w:val="000000"/>
          <w:sz w:val="24"/>
          <w:szCs w:val="24"/>
        </w:rPr>
        <w:t xml:space="preserve"> </w:t>
      </w:r>
    </w:p>
    <w:p w:rsidR="00790EC6" w:rsidRDefault="00790EC6" w:rsidP="00790EC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Let us build the city of God.</w:t>
      </w:r>
    </w:p>
    <w:p w:rsidR="00790EC6" w:rsidRDefault="00790EC6" w:rsidP="00790EC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May our tears be turned into dancing!</w:t>
      </w:r>
    </w:p>
    <w:p w:rsidR="00790EC6" w:rsidRDefault="00790EC6" w:rsidP="00790EC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For the Lord, our light and our love,</w:t>
      </w:r>
    </w:p>
    <w:p w:rsidR="00790EC6" w:rsidRDefault="00790EC6" w:rsidP="00790EC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Has turned the night into day!</w:t>
      </w:r>
    </w:p>
    <w:p w:rsidR="00790EC6" w:rsidRDefault="00790EC6" w:rsidP="00790EC6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790EC6" w:rsidRPr="008225E8" w:rsidRDefault="00790EC6" w:rsidP="00790EC6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2</w:t>
      </w:r>
    </w:p>
    <w:p w:rsidR="00790EC6" w:rsidRDefault="00790EC6" w:rsidP="00790EC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 are sons of the morning; we are daughters of day.</w:t>
      </w:r>
    </w:p>
    <w:p w:rsidR="00790EC6" w:rsidRDefault="00790EC6" w:rsidP="00790EC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One who has loved us has brightened our way.</w:t>
      </w:r>
    </w:p>
    <w:p w:rsidR="00790EC6" w:rsidRDefault="00790EC6" w:rsidP="00790EC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Lord of all kindness has called us to be</w:t>
      </w:r>
    </w:p>
    <w:p w:rsidR="00790EC6" w:rsidRDefault="00790EC6" w:rsidP="00790EC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 light for his people to set their hearts free.</w:t>
      </w:r>
    </w:p>
    <w:p w:rsidR="00790EC6" w:rsidRPr="008225E8" w:rsidRDefault="00790EC6" w:rsidP="00790EC6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790EC6" w:rsidRPr="008225E8" w:rsidRDefault="00790EC6" w:rsidP="00790EC6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 xml:space="preserve">Refrain </w:t>
      </w:r>
    </w:p>
    <w:p w:rsidR="00790EC6" w:rsidRPr="008225E8" w:rsidRDefault="00790EC6" w:rsidP="00790EC6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790EC6" w:rsidRPr="008225E8" w:rsidRDefault="00790EC6" w:rsidP="00790EC6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3</w:t>
      </w:r>
    </w:p>
    <w:p w:rsidR="00790EC6" w:rsidRDefault="00790EC6" w:rsidP="00790EC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God is light; in him there is no darkness.</w:t>
      </w:r>
    </w:p>
    <w:p w:rsidR="00790EC6" w:rsidRDefault="00790EC6" w:rsidP="00790EC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Let us walk in his light, his children, one and all.</w:t>
      </w:r>
    </w:p>
    <w:p w:rsidR="00790EC6" w:rsidRDefault="00790EC6" w:rsidP="00790EC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comfort my people; make gentle your words.</w:t>
      </w:r>
    </w:p>
    <w:p w:rsidR="00790EC6" w:rsidRDefault="00790EC6" w:rsidP="00790EC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Proclaim to my city the day of her birth.</w:t>
      </w:r>
    </w:p>
    <w:p w:rsidR="00790EC6" w:rsidRPr="008225E8" w:rsidRDefault="00790EC6" w:rsidP="00790EC6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790EC6" w:rsidRPr="008225E8" w:rsidRDefault="00790EC6" w:rsidP="00790EC6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Refrain</w:t>
      </w:r>
    </w:p>
    <w:p w:rsidR="00790EC6" w:rsidRPr="008225E8" w:rsidRDefault="00790EC6" w:rsidP="00790EC6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790EC6" w:rsidRPr="008225E8" w:rsidRDefault="00790EC6" w:rsidP="00790EC6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Verse 4</w:t>
      </w:r>
    </w:p>
    <w:p w:rsidR="00790EC6" w:rsidRDefault="00790EC6" w:rsidP="00790EC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city of gladness, now lift up your voice.</w:t>
      </w:r>
    </w:p>
    <w:p w:rsidR="00790EC6" w:rsidRDefault="00790EC6" w:rsidP="00790EC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Proclaim the good tidings that all may rejoice.</w:t>
      </w:r>
    </w:p>
    <w:p w:rsidR="00790EC6" w:rsidRPr="008225E8" w:rsidRDefault="00790EC6" w:rsidP="00790EC6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790EC6" w:rsidRPr="008225E8" w:rsidRDefault="00790EC6" w:rsidP="00790EC6">
      <w:pPr>
        <w:shd w:val="clear" w:color="auto" w:fill="FFFFFF"/>
        <w:ind w:left="900"/>
        <w:rPr>
          <w:color w:val="000000"/>
          <w:sz w:val="24"/>
          <w:szCs w:val="24"/>
        </w:rPr>
      </w:pPr>
      <w:r w:rsidRPr="008225E8">
        <w:rPr>
          <w:color w:val="000000"/>
          <w:sz w:val="24"/>
          <w:szCs w:val="24"/>
        </w:rPr>
        <w:t>Refrain</w:t>
      </w:r>
    </w:p>
    <w:p w:rsidR="00790EC6" w:rsidRDefault="00790EC6" w:rsidP="00790EC6">
      <w:pPr>
        <w:shd w:val="clear" w:color="auto" w:fill="FFFFFF"/>
        <w:ind w:left="907"/>
        <w:rPr>
          <w:sz w:val="16"/>
          <w:szCs w:val="16"/>
        </w:rPr>
      </w:pPr>
    </w:p>
    <w:p w:rsidR="00790EC6" w:rsidRDefault="00790EC6" w:rsidP="00790EC6">
      <w:pPr>
        <w:shd w:val="clear" w:color="auto" w:fill="FFFFFF"/>
        <w:ind w:left="907"/>
        <w:rPr>
          <w:sz w:val="16"/>
          <w:szCs w:val="16"/>
        </w:rPr>
      </w:pPr>
      <w:r>
        <w:rPr>
          <w:sz w:val="16"/>
          <w:szCs w:val="16"/>
        </w:rPr>
        <w:t>© 1981, Daniel L. Schutte and New Dawn Music, Published by OCP Publications.</w:t>
      </w:r>
    </w:p>
    <w:p w:rsidR="00790EC6" w:rsidRPr="00633FE0" w:rsidRDefault="00790EC6" w:rsidP="00790EC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sz w:val="22"/>
          <w:szCs w:val="18"/>
        </w:rPr>
      </w:pPr>
      <w:r>
        <w:rPr>
          <w:sz w:val="16"/>
          <w:szCs w:val="16"/>
        </w:rPr>
        <w:t>Reprinted/Streamed with permission under OneLicense.net #A-739517. All rights reserved.</w:t>
      </w:r>
    </w:p>
    <w:p w:rsidR="000E0A81" w:rsidRDefault="000E0A81" w:rsidP="00790EC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530C78" w:rsidRPr="00633FE0" w:rsidRDefault="00530C78" w:rsidP="00DF7BC5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045D1E" w:rsidRPr="00DA3C9F" w:rsidRDefault="00C63FC8" w:rsidP="00045D1E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045D1E" w:rsidRPr="00685011">
        <w:rPr>
          <w:sz w:val="24"/>
        </w:rPr>
        <w:t>Hymn</w:t>
      </w:r>
      <w:r w:rsidR="00045D1E">
        <w:rPr>
          <w:sz w:val="24"/>
        </w:rPr>
        <w:t xml:space="preserve"> 743</w:t>
      </w:r>
      <w:r w:rsidR="00045D1E" w:rsidRPr="00685011">
        <w:rPr>
          <w:sz w:val="24"/>
        </w:rPr>
        <w:t xml:space="preserve">:  </w:t>
      </w:r>
      <w:r w:rsidR="00045D1E">
        <w:rPr>
          <w:sz w:val="24"/>
        </w:rPr>
        <w:t xml:space="preserve">   </w:t>
      </w:r>
      <w:r w:rsidR="00045D1E" w:rsidRPr="00685011">
        <w:rPr>
          <w:sz w:val="24"/>
        </w:rPr>
        <w:t xml:space="preserve"> </w:t>
      </w:r>
      <w:r w:rsidR="00045D1E">
        <w:rPr>
          <w:bCs/>
          <w:i/>
          <w:iCs/>
          <w:color w:val="000000"/>
          <w:sz w:val="22"/>
          <w:szCs w:val="22"/>
        </w:rPr>
        <w:t>O God, You Are My God</w:t>
      </w:r>
      <w:r w:rsidR="00045D1E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045D1E" w:rsidRPr="004E61C7">
        <w:rPr>
          <w:sz w:val="24"/>
        </w:rPr>
        <w:t xml:space="preserve"> </w:t>
      </w:r>
      <w:r w:rsidR="00045D1E">
        <w:rPr>
          <w:bCs/>
          <w:color w:val="000000"/>
          <w:sz w:val="22"/>
          <w:szCs w:val="22"/>
        </w:rPr>
        <w:t xml:space="preserve">       </w:t>
      </w:r>
    </w:p>
    <w:p w:rsidR="00045D1E" w:rsidRPr="00DA3C9F" w:rsidRDefault="00045D1E" w:rsidP="00045D1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A5CD1">
        <w:rPr>
          <w:b/>
          <w:bCs/>
          <w:sz w:val="22"/>
          <w:szCs w:val="22"/>
        </w:rPr>
        <w:t>O God, you are my God, and I will ever praise you.</w:t>
      </w:r>
      <w:r w:rsidRPr="004A5CD1">
        <w:rPr>
          <w:b/>
          <w:bCs/>
          <w:sz w:val="22"/>
          <w:szCs w:val="22"/>
        </w:rPr>
        <w:br/>
        <w:t>O God, you are my God, and I will ever praise you.</w:t>
      </w:r>
      <w:r w:rsidRPr="004A5CD1">
        <w:rPr>
          <w:b/>
          <w:bCs/>
          <w:sz w:val="22"/>
          <w:szCs w:val="22"/>
        </w:rPr>
        <w:br/>
        <w:t>I will seek you in the morning,</w:t>
      </w:r>
      <w:r w:rsidRPr="004A5CD1">
        <w:rPr>
          <w:b/>
          <w:bCs/>
          <w:sz w:val="22"/>
          <w:szCs w:val="22"/>
        </w:rPr>
        <w:br/>
        <w:t>And I will learn to walk in your ways.</w:t>
      </w:r>
      <w:r w:rsidRPr="004A5CD1">
        <w:rPr>
          <w:b/>
          <w:bCs/>
          <w:sz w:val="22"/>
          <w:szCs w:val="22"/>
        </w:rPr>
        <w:br/>
        <w:t>And step by step you'll lead me,</w:t>
      </w:r>
      <w:r w:rsidRPr="004A5CD1">
        <w:rPr>
          <w:b/>
          <w:bCs/>
          <w:sz w:val="22"/>
          <w:szCs w:val="22"/>
        </w:rPr>
        <w:br/>
        <w:t>And I will follow you all of my days.</w:t>
      </w:r>
    </w:p>
    <w:p w:rsidR="00045D1E" w:rsidRDefault="00045D1E" w:rsidP="00045D1E">
      <w:pPr>
        <w:shd w:val="clear" w:color="auto" w:fill="FFFFFF"/>
        <w:ind w:left="900"/>
        <w:rPr>
          <w:sz w:val="16"/>
          <w:szCs w:val="16"/>
        </w:rPr>
      </w:pPr>
    </w:p>
    <w:p w:rsidR="00045D1E" w:rsidRPr="00D85EA3" w:rsidRDefault="00045D1E" w:rsidP="00045D1E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CCLI Song # 696994</w:t>
      </w:r>
    </w:p>
    <w:p w:rsidR="00045D1E" w:rsidRPr="00D85EA3" w:rsidRDefault="00045D1E" w:rsidP="00045D1E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David (Beaker) Strasser</w:t>
      </w:r>
    </w:p>
    <w:p w:rsidR="00045D1E" w:rsidRPr="00D85EA3" w:rsidRDefault="00045D1E" w:rsidP="00045D1E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© 1991 Kid Brothers Of St. Frank Publishing (Admin. by Brentwood-Benson Music Publishing, Inc.)</w:t>
      </w:r>
    </w:p>
    <w:p w:rsidR="00045D1E" w:rsidRPr="00D85EA3" w:rsidRDefault="00045D1E" w:rsidP="00045D1E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Universal Music - Brentwood Benson Publishing (Admin. by Brentwood-Benson Music Publishing, Inc.)</w:t>
      </w:r>
    </w:p>
    <w:p w:rsidR="00045D1E" w:rsidRPr="00D85EA3" w:rsidRDefault="00045D1E" w:rsidP="00045D1E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 xml:space="preserve">For use solely with the SongSelect® </w:t>
      </w:r>
      <w:hyperlink r:id="rId8" w:history="1">
        <w:r w:rsidRPr="00D85EA3">
          <w:rPr>
            <w:rStyle w:val="Hyperlink"/>
            <w:sz w:val="16"/>
            <w:szCs w:val="16"/>
          </w:rPr>
          <w:t>Terms of Use</w:t>
        </w:r>
      </w:hyperlink>
      <w:r w:rsidRPr="00D85EA3">
        <w:rPr>
          <w:sz w:val="16"/>
          <w:szCs w:val="16"/>
        </w:rPr>
        <w:t xml:space="preserve">. All rights reserved. </w:t>
      </w:r>
      <w:hyperlink r:id="rId9" w:history="1">
        <w:r w:rsidRPr="00D85EA3">
          <w:rPr>
            <w:rStyle w:val="Hyperlink"/>
            <w:sz w:val="16"/>
            <w:szCs w:val="16"/>
          </w:rPr>
          <w:t>www.ccli.com</w:t>
        </w:r>
      </w:hyperlink>
    </w:p>
    <w:p w:rsidR="00045D1E" w:rsidRPr="00355B73" w:rsidRDefault="00045D1E" w:rsidP="00045D1E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CCLI License # 21214429</w:t>
      </w:r>
    </w:p>
    <w:p w:rsidR="006951ED" w:rsidRPr="00633FE0" w:rsidRDefault="006951ED" w:rsidP="006951ED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sectPr w:rsidR="006951ED" w:rsidRPr="00633FE0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42CC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8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0DA2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18F9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1053"/>
    <w:rsid w:val="003558D9"/>
    <w:rsid w:val="00357249"/>
    <w:rsid w:val="003575CC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A67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5CEB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71B9"/>
    <w:rsid w:val="003F7E5E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1E18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842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9767A"/>
    <w:rsid w:val="005A18A3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FFF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4277"/>
    <w:rsid w:val="00654A9B"/>
    <w:rsid w:val="00655618"/>
    <w:rsid w:val="006564CC"/>
    <w:rsid w:val="00657C58"/>
    <w:rsid w:val="006602CD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31B9"/>
    <w:rsid w:val="007146B2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5AC5"/>
    <w:rsid w:val="00776EED"/>
    <w:rsid w:val="0077741F"/>
    <w:rsid w:val="0078011A"/>
    <w:rsid w:val="007804FD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F087F"/>
    <w:rsid w:val="007F08C4"/>
    <w:rsid w:val="007F423E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987"/>
    <w:rsid w:val="00894B11"/>
    <w:rsid w:val="0089638C"/>
    <w:rsid w:val="008968C9"/>
    <w:rsid w:val="00897315"/>
    <w:rsid w:val="008A1303"/>
    <w:rsid w:val="008A2C96"/>
    <w:rsid w:val="008A3765"/>
    <w:rsid w:val="008A5629"/>
    <w:rsid w:val="008A6D63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2EA7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0477"/>
    <w:rsid w:val="00B71930"/>
    <w:rsid w:val="00B72CFC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5A13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1E5F"/>
    <w:rsid w:val="00C15E6A"/>
    <w:rsid w:val="00C16036"/>
    <w:rsid w:val="00C16B74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299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3DA5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198C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9278-5248-4031-B641-E547D3D2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4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2024-06-20T15:49:00Z</cp:lastPrinted>
  <dcterms:created xsi:type="dcterms:W3CDTF">2024-07-19T20:42:00Z</dcterms:created>
  <dcterms:modified xsi:type="dcterms:W3CDTF">2024-07-19T20:42:00Z</dcterms:modified>
</cp:coreProperties>
</file>