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8579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E52631">
        <w:rPr>
          <w:b/>
          <w:sz w:val="28"/>
          <w:szCs w:val="28"/>
        </w:rPr>
        <w:t>16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491475" w:rsidRDefault="00BE67CA" w:rsidP="0049147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17245541"/>
      <w:r w:rsidRPr="00D20372">
        <w:tab/>
      </w:r>
      <w:bookmarkEnd w:id="0"/>
      <w:r w:rsidR="00491475" w:rsidRPr="00685011">
        <w:rPr>
          <w:sz w:val="24"/>
        </w:rPr>
        <w:t>Hymn</w:t>
      </w:r>
      <w:r w:rsidR="00491475">
        <w:rPr>
          <w:sz w:val="24"/>
        </w:rPr>
        <w:t xml:space="preserve"> </w:t>
      </w:r>
      <w:r w:rsidR="00600153">
        <w:rPr>
          <w:sz w:val="24"/>
        </w:rPr>
        <w:t>820</w:t>
      </w:r>
      <w:r w:rsidR="00491475" w:rsidRPr="00685011">
        <w:rPr>
          <w:sz w:val="24"/>
        </w:rPr>
        <w:t xml:space="preserve">:   </w:t>
      </w:r>
      <w:r w:rsidR="00600153">
        <w:rPr>
          <w:bCs/>
          <w:i/>
          <w:iCs/>
          <w:color w:val="000000"/>
          <w:sz w:val="24"/>
          <w:szCs w:val="24"/>
        </w:rPr>
        <w:t>Nothing Can Trouble (Nada te turbe)</w:t>
      </w:r>
      <w:r w:rsidR="00491475">
        <w:rPr>
          <w:sz w:val="22"/>
          <w:szCs w:val="22"/>
        </w:rPr>
        <w:t xml:space="preserve">   </w:t>
      </w:r>
      <w:r w:rsidR="00491475">
        <w:t xml:space="preserve"> </w:t>
      </w:r>
    </w:p>
    <w:p w:rsidR="00491475" w:rsidRDefault="00600153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Nothing can trouble, nothing can frighten.</w:t>
      </w:r>
    </w:p>
    <w:p w:rsidR="00600153" w:rsidRDefault="00600153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Those who seek God shall never go wanting.</w:t>
      </w:r>
    </w:p>
    <w:p w:rsidR="00600153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Nothing can trouble, nothing can frighten.</w:t>
      </w:r>
    </w:p>
    <w:p w:rsidR="00600153" w:rsidRPr="005C21FE" w:rsidRDefault="00600153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 alone fills us.</w:t>
      </w:r>
    </w:p>
    <w:p w:rsidR="00491475" w:rsidRDefault="00491475" w:rsidP="00491475">
      <w:pPr>
        <w:ind w:left="900"/>
        <w:rPr>
          <w:rFonts w:eastAsiaTheme="minorHAnsi"/>
          <w:sz w:val="16"/>
          <w:szCs w:val="16"/>
        </w:rPr>
      </w:pPr>
    </w:p>
    <w:p w:rsidR="00491475" w:rsidRPr="00600153" w:rsidRDefault="00600153" w:rsidP="00491475">
      <w:pPr>
        <w:ind w:left="900"/>
        <w:rPr>
          <w:rFonts w:eastAsiaTheme="minorHAnsi"/>
          <w:i/>
          <w:iCs/>
          <w:sz w:val="16"/>
          <w:szCs w:val="16"/>
        </w:rPr>
      </w:pPr>
      <w:r w:rsidRPr="00600153">
        <w:rPr>
          <w:rFonts w:eastAsiaTheme="minorHAnsi"/>
          <w:i/>
          <w:iCs/>
          <w:sz w:val="16"/>
          <w:szCs w:val="16"/>
        </w:rPr>
        <w:t>Text and Music © 1991 Les Presse de Taizé (admin. GIA Publications, Inc.)</w:t>
      </w:r>
    </w:p>
    <w:p w:rsidR="00600153" w:rsidRPr="00600153" w:rsidRDefault="00600153" w:rsidP="00600153">
      <w:pPr>
        <w:ind w:left="900"/>
        <w:rPr>
          <w:rFonts w:eastAsiaTheme="minorHAnsi"/>
          <w:sz w:val="16"/>
          <w:szCs w:val="16"/>
        </w:rPr>
      </w:pPr>
      <w:r w:rsidRPr="00600153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65092E" w:rsidRDefault="0065092E" w:rsidP="00491475">
      <w:pPr>
        <w:tabs>
          <w:tab w:val="left" w:pos="90"/>
          <w:tab w:val="center" w:pos="3240"/>
          <w:tab w:val="right" w:pos="7920"/>
        </w:tabs>
        <w:ind w:left="-360"/>
      </w:pPr>
    </w:p>
    <w:p w:rsidR="0065092E" w:rsidRDefault="0065092E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600153" w:rsidRPr="00DA3C9F" w:rsidRDefault="00816ED7" w:rsidP="0060015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600153" w:rsidRPr="00685011">
        <w:rPr>
          <w:sz w:val="24"/>
        </w:rPr>
        <w:t xml:space="preserve">Hymn: </w:t>
      </w:r>
      <w:r w:rsidR="00600153">
        <w:rPr>
          <w:sz w:val="24"/>
        </w:rPr>
        <w:t xml:space="preserve"> </w:t>
      </w:r>
      <w:r w:rsidR="00600153" w:rsidRPr="00685011">
        <w:rPr>
          <w:sz w:val="24"/>
        </w:rPr>
        <w:t xml:space="preserve"> </w:t>
      </w:r>
      <w:r w:rsidR="00600153">
        <w:rPr>
          <w:bCs/>
          <w:i/>
          <w:iCs/>
          <w:color w:val="000000"/>
          <w:sz w:val="22"/>
          <w:szCs w:val="22"/>
        </w:rPr>
        <w:t>Come, People of the Risen King</w:t>
      </w:r>
      <w:r w:rsidR="00600153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600153" w:rsidRPr="004E61C7">
        <w:rPr>
          <w:sz w:val="24"/>
        </w:rPr>
        <w:t xml:space="preserve"> </w:t>
      </w:r>
      <w:r w:rsidR="00600153">
        <w:rPr>
          <w:bCs/>
          <w:color w:val="000000"/>
          <w:sz w:val="22"/>
          <w:szCs w:val="22"/>
        </w:rPr>
        <w:t xml:space="preserve">       </w:t>
      </w:r>
      <w:r w:rsidR="00600153">
        <w:rPr>
          <w:bCs/>
          <w:color w:val="000000"/>
          <w:sz w:val="22"/>
          <w:szCs w:val="22"/>
        </w:rPr>
        <w:tab/>
      </w:r>
      <w:r w:rsidR="00600153">
        <w:rPr>
          <w:bCs/>
          <w:color w:val="000000"/>
        </w:rPr>
        <w:t>p</w:t>
      </w:r>
      <w:r w:rsidR="00600153" w:rsidRPr="002D4899">
        <w:rPr>
          <w:bCs/>
          <w:color w:val="000000"/>
        </w:rPr>
        <w:t>g. 12, gold worship supplement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1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people of the risen King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Who delight to bring him praise;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 all, and tune your hearts to sing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To the Morning Star of grace.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From the shifting shadows of the earth,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We will lift our eyes to Him.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Where steady arms of mercy reach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To gather children in.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Rejoice, rejoice! Let ev'ry tongue rejoice!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One heart, one voice,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 church of Christ, rejoice!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2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whose joy is morning sun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those weeping through the night;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 tell of battles won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those struggling in the fight.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For His perfect love will never change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His mercies never cease,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But follow us through all our days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With the certain hope of peace.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3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young and old from ev'ry land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Men and women of the faith;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with full or empty hands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Find the riches of His grace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Over all the world His people sing;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Shore to shore we hear them call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The truth that cries through ev'ry age;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“Our God is all in all.”</w:t>
      </w: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00153" w:rsidRPr="00450BEB" w:rsidRDefault="00600153" w:rsidP="0060015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600153" w:rsidRDefault="00600153" w:rsidP="00600153">
      <w:pPr>
        <w:shd w:val="clear" w:color="auto" w:fill="FFFFFF"/>
        <w:ind w:left="900"/>
        <w:rPr>
          <w:sz w:val="16"/>
          <w:szCs w:val="16"/>
        </w:rPr>
      </w:pPr>
    </w:p>
    <w:p w:rsidR="00600153" w:rsidRPr="00450BEB" w:rsidRDefault="00600153" w:rsidP="00600153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lastRenderedPageBreak/>
        <w:t>CCLI Song # 5232617</w:t>
      </w:r>
    </w:p>
    <w:p w:rsidR="00600153" w:rsidRPr="00450BEB" w:rsidRDefault="00600153" w:rsidP="00600153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Keith Getty | Kristyn Getty | Stuart Townend</w:t>
      </w:r>
    </w:p>
    <w:p w:rsidR="00600153" w:rsidRPr="00450BEB" w:rsidRDefault="00600153" w:rsidP="00600153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© 2007 Thankyou Music</w:t>
      </w:r>
    </w:p>
    <w:p w:rsidR="00600153" w:rsidRPr="00450BEB" w:rsidRDefault="00600153" w:rsidP="00600153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 xml:space="preserve">For use solely with the SongSelect® </w:t>
      </w:r>
      <w:hyperlink r:id="rId6" w:history="1">
        <w:r w:rsidRPr="00450BEB">
          <w:rPr>
            <w:rStyle w:val="Hyperlink"/>
            <w:sz w:val="16"/>
            <w:szCs w:val="16"/>
          </w:rPr>
          <w:t>Terms of Use</w:t>
        </w:r>
      </w:hyperlink>
      <w:r w:rsidRPr="00450BEB">
        <w:rPr>
          <w:sz w:val="16"/>
          <w:szCs w:val="16"/>
        </w:rPr>
        <w:t xml:space="preserve">. All rights reserved. </w:t>
      </w:r>
      <w:hyperlink r:id="rId7" w:tgtFrame="_blank" w:history="1">
        <w:r w:rsidRPr="00450BEB">
          <w:rPr>
            <w:rStyle w:val="Hyperlink"/>
            <w:sz w:val="16"/>
            <w:szCs w:val="16"/>
          </w:rPr>
          <w:t>www.ccli.com</w:t>
        </w:r>
      </w:hyperlink>
    </w:p>
    <w:p w:rsidR="00600153" w:rsidRPr="00355B73" w:rsidRDefault="00600153" w:rsidP="00600153">
      <w:pPr>
        <w:shd w:val="clear" w:color="auto" w:fill="FFFFFF"/>
        <w:ind w:left="900"/>
        <w:rPr>
          <w:sz w:val="16"/>
          <w:szCs w:val="16"/>
        </w:rPr>
      </w:pPr>
      <w:r w:rsidRPr="00AA29DC">
        <w:rPr>
          <w:sz w:val="16"/>
          <w:szCs w:val="16"/>
        </w:rPr>
        <w:t>CCLI License # 21214429</w:t>
      </w:r>
    </w:p>
    <w:p w:rsidR="00A30A9B" w:rsidRDefault="00A30A9B" w:rsidP="0060015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A30A9B" w:rsidRDefault="00A30A9B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900F4C" w:rsidRPr="00736570" w:rsidRDefault="00DF29FC" w:rsidP="00900F4C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ab/>
      </w:r>
      <w:r w:rsidR="00900F4C" w:rsidRPr="00AD024F">
        <w:rPr>
          <w:sz w:val="24"/>
          <w:szCs w:val="24"/>
        </w:rPr>
        <w:t xml:space="preserve">Hymn:   </w:t>
      </w:r>
      <w:r w:rsidR="00900F4C">
        <w:rPr>
          <w:bCs/>
          <w:i/>
          <w:iCs/>
          <w:color w:val="000000"/>
          <w:sz w:val="24"/>
          <w:szCs w:val="24"/>
        </w:rPr>
        <w:t>He Knows My Name</w:t>
      </w:r>
      <w:r w:rsidR="00900F4C" w:rsidRPr="00625868">
        <w:rPr>
          <w:bCs/>
          <w:i/>
          <w:iCs/>
          <w:color w:val="000000"/>
          <w:sz w:val="24"/>
          <w:szCs w:val="24"/>
        </w:rPr>
        <w:t xml:space="preserve">    </w:t>
      </w:r>
      <w:r w:rsidR="00900F4C">
        <w:rPr>
          <w:bCs/>
          <w:i/>
          <w:iCs/>
          <w:color w:val="000000"/>
          <w:sz w:val="24"/>
          <w:szCs w:val="24"/>
        </w:rPr>
        <w:tab/>
      </w:r>
      <w:r w:rsidR="00900F4C">
        <w:rPr>
          <w:bCs/>
          <w:i/>
          <w:iCs/>
          <w:color w:val="000000"/>
          <w:sz w:val="24"/>
          <w:szCs w:val="24"/>
        </w:rPr>
        <w:tab/>
      </w:r>
      <w:r w:rsidR="00900F4C">
        <w:rPr>
          <w:bCs/>
          <w:color w:val="000000"/>
        </w:rPr>
        <w:t>pg. 18, gold worship supplement</w:t>
      </w:r>
    </w:p>
    <w:p w:rsidR="00900F4C" w:rsidRPr="00736570" w:rsidRDefault="00900F4C" w:rsidP="00900F4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Maker,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>He formed my heart.</w:t>
      </w:r>
      <w:r w:rsidRPr="00736570">
        <w:rPr>
          <w:b/>
          <w:bCs/>
          <w:sz w:val="24"/>
          <w:szCs w:val="24"/>
        </w:rPr>
        <w:br/>
        <w:t>Before even time began,</w:t>
      </w:r>
      <w:r>
        <w:rPr>
          <w:b/>
          <w:bCs/>
          <w:sz w:val="24"/>
          <w:szCs w:val="24"/>
        </w:rPr>
        <w:t xml:space="preserve"> m</w:t>
      </w:r>
      <w:r w:rsidRPr="00736570">
        <w:rPr>
          <w:b/>
          <w:bCs/>
          <w:sz w:val="24"/>
          <w:szCs w:val="24"/>
        </w:rPr>
        <w:t>y life was in His hand.</w:t>
      </w:r>
    </w:p>
    <w:p w:rsidR="00900F4C" w:rsidRPr="00625868" w:rsidRDefault="00900F4C" w:rsidP="00900F4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46194981"/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  <w:bookmarkEnd w:id="1"/>
    </w:p>
    <w:p w:rsidR="00900F4C" w:rsidRPr="00736570" w:rsidRDefault="00900F4C" w:rsidP="00900F4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900F4C" w:rsidRPr="00736570" w:rsidRDefault="00900F4C" w:rsidP="00900F4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Father,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 xml:space="preserve">He calls me </w:t>
      </w:r>
      <w:r>
        <w:rPr>
          <w:b/>
          <w:bCs/>
          <w:sz w:val="24"/>
          <w:szCs w:val="24"/>
        </w:rPr>
        <w:t>h</w:t>
      </w:r>
      <w:r w:rsidRPr="00736570">
        <w:rPr>
          <w:b/>
          <w:bCs/>
          <w:sz w:val="24"/>
          <w:szCs w:val="24"/>
        </w:rPr>
        <w:t>is own.</w:t>
      </w:r>
      <w:r w:rsidRPr="00736570">
        <w:rPr>
          <w:b/>
          <w:bCs/>
          <w:sz w:val="24"/>
          <w:szCs w:val="24"/>
        </w:rPr>
        <w:br/>
        <w:t>He'll never leave me</w:t>
      </w:r>
      <w:r>
        <w:rPr>
          <w:b/>
          <w:bCs/>
          <w:sz w:val="24"/>
          <w:szCs w:val="24"/>
        </w:rPr>
        <w:t>, n</w:t>
      </w:r>
      <w:r w:rsidRPr="00736570">
        <w:rPr>
          <w:b/>
          <w:bCs/>
          <w:sz w:val="24"/>
          <w:szCs w:val="24"/>
        </w:rPr>
        <w:t>o matter where I go.</w:t>
      </w:r>
    </w:p>
    <w:p w:rsidR="00900F4C" w:rsidRPr="00736570" w:rsidRDefault="00900F4C" w:rsidP="00900F4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</w:p>
    <w:p w:rsidR="00900F4C" w:rsidRPr="00625868" w:rsidRDefault="00900F4C" w:rsidP="00900F4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2" w:name="_Hlk159322927"/>
      <w:r w:rsidRPr="00736570">
        <w:rPr>
          <w:b/>
          <w:bCs/>
          <w:sz w:val="24"/>
          <w:szCs w:val="24"/>
        </w:rPr>
        <w:t>He hears me when I call.</w:t>
      </w:r>
    </w:p>
    <w:bookmarkEnd w:id="2"/>
    <w:p w:rsidR="00900F4C" w:rsidRDefault="00900F4C" w:rsidP="00900F4C">
      <w:pPr>
        <w:shd w:val="clear" w:color="auto" w:fill="FFFFFF"/>
        <w:ind w:left="900"/>
        <w:rPr>
          <w:sz w:val="16"/>
          <w:szCs w:val="16"/>
        </w:rPr>
      </w:pPr>
    </w:p>
    <w:p w:rsidR="00900F4C" w:rsidRPr="00C2417E" w:rsidRDefault="00900F4C" w:rsidP="00900F4C">
      <w:pPr>
        <w:shd w:val="clear" w:color="auto" w:fill="FFFFFF"/>
        <w:ind w:left="900"/>
        <w:rPr>
          <w:sz w:val="16"/>
          <w:szCs w:val="16"/>
        </w:rPr>
      </w:pPr>
      <w:bookmarkStart w:id="3" w:name="_Hlk135914194"/>
      <w:r w:rsidRPr="00C2417E">
        <w:rPr>
          <w:sz w:val="16"/>
          <w:szCs w:val="16"/>
        </w:rPr>
        <w:t>CCLI Song # 2151368</w:t>
      </w:r>
    </w:p>
    <w:p w:rsidR="00900F4C" w:rsidRPr="00C2417E" w:rsidRDefault="00900F4C" w:rsidP="00900F4C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Tommy Walker</w:t>
      </w:r>
    </w:p>
    <w:p w:rsidR="00900F4C" w:rsidRPr="00C2417E" w:rsidRDefault="00900F4C" w:rsidP="00900F4C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© 1996 Universal Music - Brentwood Benson Songs (Admin. by Brentwood-Benson Music Publishing, Inc.)</w:t>
      </w:r>
    </w:p>
    <w:p w:rsidR="00900F4C" w:rsidRPr="00C2417E" w:rsidRDefault="00900F4C" w:rsidP="00900F4C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 xml:space="preserve">For use solely with the SongSelect® </w:t>
      </w:r>
      <w:hyperlink r:id="rId8" w:history="1">
        <w:r w:rsidRPr="00C2417E">
          <w:rPr>
            <w:rStyle w:val="Hyperlink"/>
            <w:sz w:val="16"/>
            <w:szCs w:val="16"/>
          </w:rPr>
          <w:t>Terms of Use</w:t>
        </w:r>
      </w:hyperlink>
      <w:r w:rsidRPr="00C2417E">
        <w:rPr>
          <w:sz w:val="16"/>
          <w:szCs w:val="16"/>
        </w:rPr>
        <w:t xml:space="preserve">. All rights reserved. </w:t>
      </w:r>
      <w:hyperlink r:id="rId9" w:history="1">
        <w:r w:rsidRPr="00C2417E">
          <w:rPr>
            <w:rStyle w:val="Hyperlink"/>
            <w:sz w:val="16"/>
            <w:szCs w:val="16"/>
          </w:rPr>
          <w:t>www.ccli.com</w:t>
        </w:r>
      </w:hyperlink>
    </w:p>
    <w:p w:rsidR="00900F4C" w:rsidRPr="00EA31AC" w:rsidRDefault="00900F4C" w:rsidP="00900F4C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CCLI License # 21214429</w:t>
      </w:r>
      <w:bookmarkEnd w:id="3"/>
    </w:p>
    <w:p w:rsidR="00166A37" w:rsidRDefault="00166A37" w:rsidP="00900F4C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166A37" w:rsidRDefault="00166A37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27265A" w:rsidRPr="00563156" w:rsidRDefault="00FC2A01" w:rsidP="0027265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27265A">
        <w:rPr>
          <w:bCs/>
          <w:sz w:val="24"/>
        </w:rPr>
        <w:t>Hymn</w:t>
      </w:r>
      <w:r w:rsidR="0027265A" w:rsidRPr="004E053E">
        <w:rPr>
          <w:bCs/>
          <w:sz w:val="24"/>
        </w:rPr>
        <w:t xml:space="preserve"> </w:t>
      </w:r>
      <w:r w:rsidR="0027265A">
        <w:rPr>
          <w:bCs/>
          <w:sz w:val="24"/>
        </w:rPr>
        <w:t>475</w:t>
      </w:r>
      <w:r w:rsidR="0027265A" w:rsidRPr="004E053E">
        <w:rPr>
          <w:bCs/>
          <w:sz w:val="24"/>
        </w:rPr>
        <w:t xml:space="preserve">: </w:t>
      </w:r>
      <w:r w:rsidR="0027265A" w:rsidRPr="004E053E">
        <w:rPr>
          <w:bCs/>
          <w:i/>
          <w:iCs/>
          <w:sz w:val="24"/>
        </w:rPr>
        <w:tab/>
      </w:r>
      <w:r w:rsidR="0027265A">
        <w:rPr>
          <w:bCs/>
          <w:i/>
          <w:iCs/>
          <w:sz w:val="22"/>
          <w:szCs w:val="22"/>
        </w:rPr>
        <w:t>Come Thou Fount of Every Blessing</w:t>
      </w:r>
      <w:r w:rsidR="0027265A" w:rsidRPr="00563156">
        <w:rPr>
          <w:bCs/>
          <w:i/>
          <w:iCs/>
          <w:sz w:val="22"/>
          <w:szCs w:val="22"/>
        </w:rPr>
        <w:t xml:space="preserve"> </w:t>
      </w:r>
      <w:r w:rsidR="0027265A" w:rsidRPr="003A1FAD">
        <w:rPr>
          <w:bCs/>
          <w:i/>
          <w:iCs/>
        </w:rPr>
        <w:t xml:space="preserve"> </w:t>
      </w:r>
      <w:r w:rsidR="0027265A" w:rsidRPr="003A1FAD">
        <w:rPr>
          <w:bCs/>
        </w:rPr>
        <w:t>(</w:t>
      </w:r>
      <w:r w:rsidR="0027265A">
        <w:rPr>
          <w:bCs/>
        </w:rPr>
        <w:t xml:space="preserve">all 3 </w:t>
      </w:r>
      <w:r w:rsidR="0027265A" w:rsidRPr="003A1FAD">
        <w:rPr>
          <w:bCs/>
        </w:rPr>
        <w:t>verses)</w:t>
      </w:r>
    </w:p>
    <w:p w:rsidR="0027265A" w:rsidRPr="00E7625D" w:rsidRDefault="0027265A" w:rsidP="0027265A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Come, Thou Fount of every blessing;</w:t>
      </w:r>
      <w:r w:rsidRPr="00E7625D">
        <w:rPr>
          <w:b/>
          <w:bCs/>
          <w:sz w:val="22"/>
          <w:szCs w:val="22"/>
        </w:rPr>
        <w:br/>
        <w:t>Tune my heart to sing thy grace;</w:t>
      </w:r>
      <w:r w:rsidRPr="00E7625D">
        <w:rPr>
          <w:b/>
          <w:bCs/>
          <w:sz w:val="22"/>
          <w:szCs w:val="22"/>
        </w:rPr>
        <w:br/>
        <w:t>Streams of mercy, never ceasing,</w:t>
      </w:r>
      <w:r w:rsidRPr="00E7625D">
        <w:rPr>
          <w:b/>
          <w:bCs/>
          <w:sz w:val="22"/>
          <w:szCs w:val="22"/>
        </w:rPr>
        <w:br/>
        <w:t>Call for songs of loudest praise.</w:t>
      </w:r>
      <w:r w:rsidRPr="00E7625D">
        <w:rPr>
          <w:b/>
          <w:bCs/>
          <w:sz w:val="22"/>
          <w:szCs w:val="22"/>
        </w:rPr>
        <w:br/>
        <w:t>Teach me some melodious sonnet,</w:t>
      </w:r>
      <w:r w:rsidRPr="00E7625D">
        <w:rPr>
          <w:b/>
          <w:bCs/>
          <w:sz w:val="22"/>
          <w:szCs w:val="22"/>
        </w:rPr>
        <w:br/>
        <w:t>Sung by flaming tongues above;</w:t>
      </w:r>
      <w:r w:rsidRPr="00E7625D">
        <w:rPr>
          <w:b/>
          <w:bCs/>
          <w:sz w:val="22"/>
          <w:szCs w:val="22"/>
        </w:rPr>
        <w:br/>
        <w:t>Praise the mount! I'm fixed upon it,</w:t>
      </w:r>
      <w:r w:rsidRPr="00E7625D">
        <w:rPr>
          <w:b/>
          <w:bCs/>
          <w:sz w:val="22"/>
          <w:szCs w:val="22"/>
        </w:rPr>
        <w:br/>
        <w:t>Mount of God’s unchanging love.</w:t>
      </w:r>
    </w:p>
    <w:p w:rsidR="0027265A" w:rsidRPr="00E7625D" w:rsidRDefault="0027265A" w:rsidP="0027265A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27265A" w:rsidRPr="00E7625D" w:rsidRDefault="0027265A" w:rsidP="0027265A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Here I raise my Ebenezer;</w:t>
      </w:r>
      <w:r w:rsidRPr="00E7625D">
        <w:rPr>
          <w:b/>
          <w:bCs/>
          <w:sz w:val="22"/>
          <w:szCs w:val="22"/>
        </w:rPr>
        <w:br/>
        <w:t>Hither by thy help I'm come;</w:t>
      </w:r>
      <w:r w:rsidRPr="00E7625D">
        <w:rPr>
          <w:b/>
          <w:bCs/>
          <w:sz w:val="22"/>
          <w:szCs w:val="22"/>
        </w:rPr>
        <w:br/>
        <w:t>And I hope, by Thy good pleasure,</w:t>
      </w:r>
      <w:r w:rsidRPr="00E7625D">
        <w:rPr>
          <w:b/>
          <w:bCs/>
          <w:sz w:val="22"/>
          <w:szCs w:val="22"/>
        </w:rPr>
        <w:br/>
        <w:t>Safely to arrive at home.</w:t>
      </w:r>
      <w:r w:rsidRPr="00E7625D">
        <w:rPr>
          <w:b/>
          <w:bCs/>
          <w:sz w:val="22"/>
          <w:szCs w:val="22"/>
        </w:rPr>
        <w:br/>
        <w:t>Jesus sought me when a stranger,</w:t>
      </w:r>
      <w:r w:rsidRPr="00E7625D">
        <w:rPr>
          <w:b/>
          <w:bCs/>
          <w:sz w:val="22"/>
          <w:szCs w:val="22"/>
        </w:rPr>
        <w:br/>
        <w:t>Wandering from the fold of God;</w:t>
      </w:r>
      <w:r w:rsidRPr="00E7625D">
        <w:rPr>
          <w:b/>
          <w:bCs/>
          <w:sz w:val="22"/>
          <w:szCs w:val="22"/>
        </w:rPr>
        <w:br/>
        <w:t>He, to rescue me from danger,</w:t>
      </w:r>
      <w:r w:rsidRPr="00E7625D">
        <w:rPr>
          <w:b/>
          <w:bCs/>
          <w:sz w:val="22"/>
          <w:szCs w:val="22"/>
        </w:rPr>
        <w:br/>
        <w:t>Interposed his precious blood.</w:t>
      </w:r>
    </w:p>
    <w:p w:rsidR="0027265A" w:rsidRPr="00E7625D" w:rsidRDefault="0027265A" w:rsidP="0027265A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27265A" w:rsidRPr="006F26FB" w:rsidRDefault="0027265A" w:rsidP="0027265A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O, to grace, how great a debtor,</w:t>
      </w:r>
      <w:r w:rsidRPr="00E7625D">
        <w:rPr>
          <w:b/>
          <w:bCs/>
          <w:sz w:val="22"/>
          <w:szCs w:val="22"/>
        </w:rPr>
        <w:br/>
        <w:t>Daily I'm constrained to be!</w:t>
      </w:r>
      <w:r w:rsidRPr="00E7625D">
        <w:rPr>
          <w:b/>
          <w:bCs/>
          <w:sz w:val="22"/>
          <w:szCs w:val="22"/>
        </w:rPr>
        <w:br/>
        <w:t>Let that grace, now, like a fetter,</w:t>
      </w:r>
      <w:r w:rsidRPr="00E7625D">
        <w:rPr>
          <w:b/>
          <w:bCs/>
          <w:sz w:val="22"/>
          <w:szCs w:val="22"/>
        </w:rPr>
        <w:br/>
        <w:t>Bind my wandering heart to thee.</w:t>
      </w:r>
      <w:r w:rsidRPr="00E7625D">
        <w:rPr>
          <w:b/>
          <w:bCs/>
          <w:sz w:val="22"/>
          <w:szCs w:val="22"/>
        </w:rPr>
        <w:br/>
        <w:t>Prone to wander, Lord, I feel it,</w:t>
      </w:r>
      <w:r w:rsidRPr="00E7625D">
        <w:rPr>
          <w:b/>
          <w:bCs/>
          <w:sz w:val="22"/>
          <w:szCs w:val="22"/>
        </w:rPr>
        <w:br/>
        <w:t>Prone to leave the God I love;</w:t>
      </w:r>
      <w:r w:rsidRPr="00E7625D">
        <w:rPr>
          <w:b/>
          <w:bCs/>
          <w:sz w:val="22"/>
          <w:szCs w:val="22"/>
        </w:rPr>
        <w:br/>
        <w:t>Here's my heart, O take and seal it;</w:t>
      </w:r>
      <w:r w:rsidRPr="00E7625D">
        <w:rPr>
          <w:b/>
          <w:bCs/>
          <w:sz w:val="22"/>
          <w:szCs w:val="22"/>
        </w:rPr>
        <w:br/>
        <w:t>Seal it for thy courts above.</w:t>
      </w:r>
    </w:p>
    <w:p w:rsidR="0027265A" w:rsidRPr="000B150D" w:rsidRDefault="0027265A" w:rsidP="0027265A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F175F8" w:rsidRPr="0009700D" w:rsidRDefault="0027265A" w:rsidP="0027265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color w:val="222222"/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F175F8" w:rsidRPr="0009700D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159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00D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0DD"/>
    <w:rsid w:val="00163315"/>
    <w:rsid w:val="00166A37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448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65A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3E6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3DA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2521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2"/>
    <w:rsid w:val="00471B29"/>
    <w:rsid w:val="004720A0"/>
    <w:rsid w:val="00472D73"/>
    <w:rsid w:val="00474688"/>
    <w:rsid w:val="00476435"/>
    <w:rsid w:val="00477237"/>
    <w:rsid w:val="00480170"/>
    <w:rsid w:val="004803F2"/>
    <w:rsid w:val="00480B8D"/>
    <w:rsid w:val="004822CD"/>
    <w:rsid w:val="00482386"/>
    <w:rsid w:val="004824F5"/>
    <w:rsid w:val="004852DE"/>
    <w:rsid w:val="0048598A"/>
    <w:rsid w:val="00487FCF"/>
    <w:rsid w:val="00490E40"/>
    <w:rsid w:val="00491475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8EC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2656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200C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29EC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0153"/>
    <w:rsid w:val="00601D0E"/>
    <w:rsid w:val="00602C3C"/>
    <w:rsid w:val="00602C79"/>
    <w:rsid w:val="00604518"/>
    <w:rsid w:val="00604999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2E3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2AB6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67537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734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07127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797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A792E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572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0F4C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052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1327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35F"/>
    <w:rsid w:val="009F38EE"/>
    <w:rsid w:val="009F3968"/>
    <w:rsid w:val="009F6482"/>
    <w:rsid w:val="009F6884"/>
    <w:rsid w:val="00A00033"/>
    <w:rsid w:val="00A000BC"/>
    <w:rsid w:val="00A0094E"/>
    <w:rsid w:val="00A00B14"/>
    <w:rsid w:val="00A00C60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0821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4C78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97834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663A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CFD"/>
    <w:rsid w:val="00C47DB2"/>
    <w:rsid w:val="00C503A1"/>
    <w:rsid w:val="00C5127F"/>
    <w:rsid w:val="00C53E6E"/>
    <w:rsid w:val="00C543FB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4369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38F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631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C688D"/>
    <w:rsid w:val="00ED00DE"/>
    <w:rsid w:val="00ED1A42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175F8"/>
    <w:rsid w:val="00F2194D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4B52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3B98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BB4"/>
    <w:rsid w:val="00FC2DC4"/>
    <w:rsid w:val="00FC310E"/>
    <w:rsid w:val="00FC47AC"/>
    <w:rsid w:val="00FC63DC"/>
    <w:rsid w:val="00FD1773"/>
    <w:rsid w:val="00FD24AC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55D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F424-66BD-47B7-8AFF-033C6739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3</cp:revision>
  <cp:lastPrinted>2025-02-06T18:14:00Z</cp:lastPrinted>
  <dcterms:created xsi:type="dcterms:W3CDTF">2025-03-15T21:17:00Z</dcterms:created>
  <dcterms:modified xsi:type="dcterms:W3CDTF">2025-03-15T21:17:00Z</dcterms:modified>
</cp:coreProperties>
</file>