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Pr="002B36E9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32"/>
          <w:szCs w:val="32"/>
        </w:rPr>
      </w:pPr>
      <w:r w:rsidRPr="002B36E9">
        <w:rPr>
          <w:b/>
          <w:sz w:val="32"/>
          <w:szCs w:val="32"/>
        </w:rPr>
        <w:t>Hymns for</w:t>
      </w:r>
    </w:p>
    <w:p w:rsidR="009164A2" w:rsidRPr="009164A2" w:rsidRDefault="003E4E16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April 2</w:t>
      </w:r>
      <w:r w:rsidR="001C1A7F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, 2025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633FE0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</w:rPr>
      </w:pPr>
    </w:p>
    <w:p w:rsidR="001A098B" w:rsidRDefault="00816C27" w:rsidP="001A098B">
      <w:pPr>
        <w:tabs>
          <w:tab w:val="left" w:pos="90"/>
          <w:tab w:val="center" w:pos="3240"/>
          <w:tab w:val="right" w:pos="7920"/>
        </w:tabs>
        <w:ind w:left="-360"/>
      </w:pPr>
      <w:r w:rsidRPr="00D20372">
        <w:t xml:space="preserve"> </w:t>
      </w:r>
      <w:r w:rsidR="00564E9B" w:rsidRPr="00D20372">
        <w:tab/>
      </w:r>
      <w:bookmarkStart w:id="0" w:name="_Hlk70544550"/>
      <w:r w:rsidR="001A098B" w:rsidRPr="008F671C">
        <w:rPr>
          <w:sz w:val="24"/>
        </w:rPr>
        <w:t>Hymn</w:t>
      </w:r>
      <w:r w:rsidR="001A098B">
        <w:rPr>
          <w:sz w:val="24"/>
        </w:rPr>
        <w:t xml:space="preserve"> 260:   </w:t>
      </w:r>
      <w:r w:rsidR="001A098B">
        <w:rPr>
          <w:i/>
          <w:iCs/>
          <w:sz w:val="24"/>
        </w:rPr>
        <w:t>Alleluia! Sing to Jesus</w:t>
      </w:r>
      <w:r w:rsidR="001A098B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1A098B" w:rsidRPr="00685011">
        <w:t xml:space="preserve">    </w:t>
      </w:r>
      <w:r w:rsidR="000B7040" w:rsidRPr="00D90425">
        <w:rPr>
          <w:sz w:val="22"/>
          <w:szCs w:val="22"/>
        </w:rPr>
        <w:t>(all verses)</w:t>
      </w:r>
      <w:r w:rsidR="001A098B" w:rsidRPr="00685011">
        <w:t xml:space="preserve">    </w:t>
      </w:r>
    </w:p>
    <w:p w:rsidR="001A098B" w:rsidRPr="00E91AC3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1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Sing to Jesus;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His the scepter, his the throne;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His the triumph,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proofErr w:type="gramStart"/>
      <w:r w:rsidRPr="00105169">
        <w:rPr>
          <w:b/>
          <w:bCs/>
          <w:sz w:val="22"/>
          <w:szCs w:val="22"/>
        </w:rPr>
        <w:t>His the</w:t>
      </w:r>
      <w:proofErr w:type="gramEnd"/>
      <w:r w:rsidRPr="00105169">
        <w:rPr>
          <w:b/>
          <w:bCs/>
          <w:sz w:val="22"/>
          <w:szCs w:val="22"/>
        </w:rPr>
        <w:t xml:space="preserve"> victory alone!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Hark! The songs of peaceful Zion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Thunder like a mighty flood: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“Jesus out of every nation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Has redeemed us by his blood.”</w:t>
      </w:r>
    </w:p>
    <w:p w:rsidR="001A098B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1A098B" w:rsidRPr="00E91AC3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2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Not as orphans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 xml:space="preserve">Are we left in sorrow </w:t>
      </w:r>
      <w:proofErr w:type="gramStart"/>
      <w:r w:rsidRPr="00105169">
        <w:rPr>
          <w:b/>
          <w:bCs/>
          <w:sz w:val="22"/>
          <w:szCs w:val="22"/>
        </w:rPr>
        <w:t>now;</w:t>
      </w:r>
      <w:proofErr w:type="gramEnd"/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He is near us;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Faith believes nor questions how.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Though the clouds from sight received him,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When the forty days were o'er,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Shall our hearts forget his promise: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“I am with you evermore”?</w:t>
      </w:r>
    </w:p>
    <w:p w:rsidR="001A098B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1A098B" w:rsidRPr="00E91AC3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3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Bread of angels,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Here on earth our food, our stay;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Here the sinful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Flee to you from day to day.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Intercessor, friend of sinners,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Earth's redeemer, hear our plea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Where the songs of all the sinless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Sweep across the crystal sea.</w:t>
      </w:r>
    </w:p>
    <w:p w:rsidR="001A098B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1A098B" w:rsidRPr="00E91AC3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4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King eternal,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Lord omnipotent we own;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Born of Mary,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Earth your footstool, heaven your throne.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As within the veil you entered,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Robed in flesh, our great high priest;</w:t>
      </w:r>
    </w:p>
    <w:p w:rsidR="001A098B" w:rsidRPr="00105169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Here on earth both priest and victim</w:t>
      </w:r>
    </w:p>
    <w:p w:rsidR="001A098B" w:rsidRPr="00485761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In the eucharistic feast.</w:t>
      </w:r>
    </w:p>
    <w:p w:rsidR="001A098B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1A098B" w:rsidRPr="0005010A" w:rsidRDefault="001A098B" w:rsidP="001A098B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>
        <w:rPr>
          <w:rFonts w:eastAsiaTheme="minorHAnsi"/>
          <w:sz w:val="16"/>
          <w:szCs w:val="16"/>
        </w:rPr>
        <w:t>Public domain</w:t>
      </w:r>
    </w:p>
    <w:p w:rsidR="000E0A81" w:rsidRPr="00633FE0" w:rsidRDefault="000E0A81" w:rsidP="001A098B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bookmarkEnd w:id="0"/>
    <w:p w:rsidR="000E0A81" w:rsidRPr="00633FE0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F33FF6" w:rsidRPr="00E9664F" w:rsidRDefault="00DB3E44" w:rsidP="00F33FF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CA6072">
        <w:tab/>
      </w:r>
      <w:r w:rsidR="00F33FF6">
        <w:rPr>
          <w:sz w:val="24"/>
        </w:rPr>
        <w:t xml:space="preserve">Hymn 236:   </w:t>
      </w:r>
      <w:r w:rsidR="00F33FF6">
        <w:rPr>
          <w:bCs/>
          <w:i/>
          <w:iCs/>
          <w:color w:val="000000"/>
          <w:sz w:val="24"/>
          <w:szCs w:val="24"/>
        </w:rPr>
        <w:t xml:space="preserve">The Strife </w:t>
      </w:r>
      <w:proofErr w:type="gramStart"/>
      <w:r w:rsidR="00F33FF6">
        <w:rPr>
          <w:bCs/>
          <w:i/>
          <w:iCs/>
          <w:color w:val="000000"/>
          <w:sz w:val="24"/>
          <w:szCs w:val="24"/>
        </w:rPr>
        <w:t>Is</w:t>
      </w:r>
      <w:proofErr w:type="gramEnd"/>
      <w:r w:rsidR="00F33FF6">
        <w:rPr>
          <w:bCs/>
          <w:i/>
          <w:iCs/>
          <w:color w:val="000000"/>
          <w:sz w:val="24"/>
          <w:szCs w:val="24"/>
        </w:rPr>
        <w:t xml:space="preserve"> O’er</w:t>
      </w:r>
      <w:r w:rsidR="00F33FF6">
        <w:rPr>
          <w:bCs/>
          <w:i/>
          <w:iCs/>
          <w:color w:val="000000"/>
          <w:sz w:val="22"/>
          <w:szCs w:val="22"/>
        </w:rPr>
        <w:t xml:space="preserve">   </w:t>
      </w:r>
      <w:r w:rsidR="00F33FF6">
        <w:rPr>
          <w:bCs/>
          <w:color w:val="000000"/>
          <w:sz w:val="22"/>
          <w:szCs w:val="22"/>
        </w:rPr>
        <w:t>(</w:t>
      </w:r>
      <w:r w:rsidR="00F33FF6" w:rsidRPr="007804FD">
        <w:rPr>
          <w:bCs/>
          <w:color w:val="000000"/>
          <w:sz w:val="22"/>
          <w:szCs w:val="22"/>
        </w:rPr>
        <w:t>all verses</w:t>
      </w:r>
      <w:r w:rsidR="00F33FF6">
        <w:rPr>
          <w:bCs/>
          <w:color w:val="000000"/>
          <w:sz w:val="22"/>
          <w:szCs w:val="22"/>
        </w:rPr>
        <w:t>)</w:t>
      </w:r>
      <w:r w:rsidR="00F33FF6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F33FF6" w:rsidRDefault="00F33FF6" w:rsidP="00F33FF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Alleluia, alleluia, alleluia!</w:t>
      </w:r>
      <w:r>
        <w:rPr>
          <w:b/>
          <w:bCs/>
          <w:color w:val="000000"/>
          <w:sz w:val="24"/>
          <w:szCs w:val="24"/>
        </w:rPr>
        <w:br/>
      </w:r>
      <w:r w:rsidRPr="00627F80">
        <w:rPr>
          <w:b/>
          <w:bCs/>
          <w:color w:val="000000"/>
          <w:sz w:val="24"/>
          <w:szCs w:val="24"/>
        </w:rPr>
        <w:t>The strife is o'er</w:t>
      </w:r>
      <w:r>
        <w:rPr>
          <w:b/>
          <w:bCs/>
          <w:color w:val="000000"/>
          <w:sz w:val="24"/>
          <w:szCs w:val="24"/>
        </w:rPr>
        <w:t>,</w:t>
      </w:r>
      <w:r w:rsidRPr="00627F80">
        <w:rPr>
          <w:b/>
          <w:bCs/>
          <w:color w:val="000000"/>
          <w:sz w:val="24"/>
          <w:szCs w:val="24"/>
        </w:rPr>
        <w:t xml:space="preserve"> the battle done</w:t>
      </w:r>
      <w:r>
        <w:rPr>
          <w:b/>
          <w:bCs/>
          <w:color w:val="000000"/>
          <w:sz w:val="24"/>
          <w:szCs w:val="24"/>
        </w:rPr>
        <w:t>;</w:t>
      </w:r>
      <w:r w:rsidRPr="00627F80">
        <w:rPr>
          <w:b/>
          <w:bCs/>
          <w:color w:val="000000"/>
          <w:sz w:val="24"/>
          <w:szCs w:val="24"/>
        </w:rPr>
        <w:br/>
        <w:t>The victory of life is won</w:t>
      </w:r>
      <w:r>
        <w:rPr>
          <w:b/>
          <w:bCs/>
          <w:color w:val="000000"/>
          <w:sz w:val="24"/>
          <w:szCs w:val="24"/>
        </w:rPr>
        <w:t>;</w:t>
      </w:r>
      <w:r w:rsidRPr="00627F80">
        <w:rPr>
          <w:b/>
          <w:bCs/>
          <w:color w:val="000000"/>
          <w:sz w:val="24"/>
          <w:szCs w:val="24"/>
        </w:rPr>
        <w:br/>
      </w:r>
      <w:r w:rsidRPr="00627F80">
        <w:rPr>
          <w:b/>
          <w:bCs/>
          <w:color w:val="000000"/>
          <w:sz w:val="24"/>
          <w:szCs w:val="24"/>
        </w:rPr>
        <w:lastRenderedPageBreak/>
        <w:t>The song of triumph has begun</w:t>
      </w:r>
      <w:r>
        <w:rPr>
          <w:b/>
          <w:bCs/>
          <w:color w:val="000000"/>
          <w:sz w:val="24"/>
          <w:szCs w:val="24"/>
        </w:rPr>
        <w:t>.</w:t>
      </w:r>
      <w:r w:rsidRPr="00627F80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Alleluia!</w:t>
      </w:r>
    </w:p>
    <w:p w:rsidR="00F33FF6" w:rsidRPr="006E3828" w:rsidRDefault="00F33FF6" w:rsidP="00F33FF6">
      <w:pPr>
        <w:ind w:left="900"/>
        <w:rPr>
          <w:b/>
          <w:bCs/>
          <w:color w:val="000000"/>
          <w:sz w:val="24"/>
          <w:szCs w:val="24"/>
        </w:rPr>
      </w:pPr>
    </w:p>
    <w:p w:rsidR="00F33FF6" w:rsidRDefault="00F33FF6" w:rsidP="00F33FF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Alleluia, alleluia, alleluia!</w:t>
      </w:r>
      <w:r>
        <w:rPr>
          <w:b/>
          <w:bCs/>
          <w:color w:val="000000"/>
          <w:sz w:val="24"/>
          <w:szCs w:val="24"/>
        </w:rPr>
        <w:br/>
        <w:t>The powers of death have done their worst;</w:t>
      </w:r>
      <w:r>
        <w:rPr>
          <w:b/>
          <w:bCs/>
          <w:color w:val="000000"/>
          <w:sz w:val="24"/>
          <w:szCs w:val="24"/>
        </w:rPr>
        <w:br/>
        <w:t>But Christ their legions hath dispersed:</w:t>
      </w:r>
      <w:r>
        <w:rPr>
          <w:b/>
          <w:bCs/>
          <w:color w:val="000000"/>
          <w:sz w:val="24"/>
          <w:szCs w:val="24"/>
        </w:rPr>
        <w:br/>
        <w:t>Let shouts of holy joy outburst.</w:t>
      </w:r>
      <w:r w:rsidRPr="00627F80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Alleluia!</w:t>
      </w:r>
    </w:p>
    <w:p w:rsidR="00F33FF6" w:rsidRPr="006E3828" w:rsidRDefault="00F33FF6" w:rsidP="00F33FF6">
      <w:pPr>
        <w:ind w:left="900"/>
        <w:rPr>
          <w:b/>
          <w:bCs/>
          <w:color w:val="000000"/>
          <w:sz w:val="24"/>
          <w:szCs w:val="24"/>
        </w:rPr>
      </w:pPr>
    </w:p>
    <w:p w:rsidR="00F33FF6" w:rsidRDefault="00F33FF6" w:rsidP="00F33FF6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Alleluia, alleluia, alleluia!</w:t>
      </w:r>
      <w:r>
        <w:rPr>
          <w:b/>
          <w:bCs/>
          <w:color w:val="000000"/>
          <w:sz w:val="24"/>
          <w:szCs w:val="24"/>
        </w:rPr>
        <w:br/>
        <w:t>The three sad days are quickly sped;</w:t>
      </w:r>
      <w:r>
        <w:rPr>
          <w:b/>
          <w:bCs/>
          <w:color w:val="000000"/>
          <w:sz w:val="24"/>
          <w:szCs w:val="24"/>
        </w:rPr>
        <w:br/>
        <w:t>Christ rises glorious from the dead:</w:t>
      </w:r>
      <w:r>
        <w:rPr>
          <w:b/>
          <w:bCs/>
          <w:color w:val="000000"/>
          <w:sz w:val="24"/>
          <w:szCs w:val="24"/>
        </w:rPr>
        <w:br/>
        <w:t>All glory to our risen Head!</w:t>
      </w:r>
      <w:r w:rsidRPr="00627F80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Alleluia!</w:t>
      </w:r>
    </w:p>
    <w:p w:rsidR="00F33FF6" w:rsidRPr="006E3828" w:rsidRDefault="00F33FF6" w:rsidP="00F33FF6">
      <w:pPr>
        <w:ind w:left="900"/>
        <w:rPr>
          <w:b/>
          <w:bCs/>
          <w:color w:val="000000"/>
          <w:sz w:val="24"/>
          <w:szCs w:val="24"/>
        </w:rPr>
      </w:pPr>
    </w:p>
    <w:p w:rsidR="001C1A7F" w:rsidRPr="00942E0E" w:rsidRDefault="00F33FF6" w:rsidP="00F33FF6">
      <w:pPr>
        <w:tabs>
          <w:tab w:val="left" w:pos="90"/>
          <w:tab w:val="center" w:pos="3240"/>
          <w:tab w:val="right" w:pos="7920"/>
        </w:tabs>
        <w:spacing w:after="40"/>
        <w:ind w:left="900"/>
        <w:rPr>
          <w:b/>
          <w:bCs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Alleluia, alleluia, alleluia!</w:t>
      </w:r>
      <w:r>
        <w:rPr>
          <w:b/>
          <w:bCs/>
          <w:color w:val="000000"/>
          <w:sz w:val="24"/>
          <w:szCs w:val="24"/>
        </w:rPr>
        <w:br/>
        <w:t>Lord, by the stripes which wounded thee,</w:t>
      </w:r>
      <w:r>
        <w:rPr>
          <w:b/>
          <w:bCs/>
          <w:color w:val="000000"/>
          <w:sz w:val="24"/>
          <w:szCs w:val="24"/>
        </w:rPr>
        <w:br/>
        <w:t>From death’s dread sting thy servants free,</w:t>
      </w:r>
      <w:r>
        <w:rPr>
          <w:b/>
          <w:bCs/>
          <w:color w:val="000000"/>
          <w:sz w:val="24"/>
          <w:szCs w:val="24"/>
        </w:rPr>
        <w:br/>
        <w:t>That we may live, and sing to thee:</w:t>
      </w:r>
      <w:r w:rsidRPr="00627F80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Alleluia!</w:t>
      </w:r>
    </w:p>
    <w:p w:rsidR="001C1A7F" w:rsidRPr="001C1A7F" w:rsidRDefault="001C1A7F" w:rsidP="000757D0">
      <w:pPr>
        <w:ind w:left="900"/>
        <w:rPr>
          <w:rFonts w:eastAsiaTheme="minorHAnsi"/>
          <w:sz w:val="24"/>
          <w:szCs w:val="24"/>
        </w:rPr>
      </w:pPr>
    </w:p>
    <w:p w:rsidR="00D3495E" w:rsidRPr="00FA5868" w:rsidRDefault="001C1A7F" w:rsidP="00FA586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2B09C0" w:rsidRPr="00633FE0" w:rsidRDefault="002B09C0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2"/>
          <w:szCs w:val="18"/>
        </w:rPr>
      </w:pPr>
    </w:p>
    <w:p w:rsidR="001C1A7F" w:rsidRPr="00E9664F" w:rsidRDefault="00FA5868" w:rsidP="001C1A7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 w:rsidR="001C1A7F">
        <w:rPr>
          <w:sz w:val="24"/>
        </w:rPr>
        <w:t>Hymn 232</w:t>
      </w:r>
      <w:r w:rsidR="001C1A7F" w:rsidRPr="001C1A7F">
        <w:rPr>
          <w:sz w:val="24"/>
          <w:szCs w:val="24"/>
        </w:rPr>
        <w:t xml:space="preserve">:   </w:t>
      </w:r>
      <w:r w:rsidR="001C1A7F" w:rsidRPr="001C1A7F">
        <w:rPr>
          <w:bCs/>
          <w:i/>
          <w:iCs/>
          <w:color w:val="000000"/>
          <w:sz w:val="24"/>
          <w:szCs w:val="24"/>
        </w:rPr>
        <w:t>Jesus Christ Is Risen Today</w:t>
      </w:r>
      <w:r w:rsidR="001C1A7F">
        <w:rPr>
          <w:bCs/>
          <w:i/>
          <w:iCs/>
          <w:color w:val="000000"/>
          <w:sz w:val="22"/>
          <w:szCs w:val="22"/>
        </w:rPr>
        <w:t xml:space="preserve">   </w:t>
      </w:r>
      <w:r w:rsidR="001C1A7F">
        <w:rPr>
          <w:bCs/>
          <w:color w:val="000000"/>
          <w:sz w:val="22"/>
          <w:szCs w:val="22"/>
        </w:rPr>
        <w:t>(all</w:t>
      </w:r>
      <w:r w:rsidR="000002F1">
        <w:rPr>
          <w:bCs/>
          <w:color w:val="000000"/>
          <w:sz w:val="22"/>
          <w:szCs w:val="22"/>
        </w:rPr>
        <w:t xml:space="preserve"> verses</w:t>
      </w:r>
      <w:r w:rsidR="001C1A7F">
        <w:rPr>
          <w:bCs/>
          <w:color w:val="000000"/>
          <w:sz w:val="22"/>
          <w:szCs w:val="22"/>
        </w:rPr>
        <w:t>)</w:t>
      </w:r>
      <w:r w:rsidR="001C1A7F"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1C1A7F" w:rsidRPr="0062772B" w:rsidRDefault="001C1A7F" w:rsidP="001C1A7F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Jesus Christ is risen today, Alleluia!</w:t>
      </w:r>
    </w:p>
    <w:p w:rsidR="001C1A7F" w:rsidRPr="0062772B" w:rsidRDefault="001C1A7F" w:rsidP="001C1A7F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Our triumphant holy day, Alleluia!</w:t>
      </w:r>
    </w:p>
    <w:p w:rsidR="001C1A7F" w:rsidRPr="0062772B" w:rsidRDefault="001C1A7F" w:rsidP="001C1A7F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Who did once upon the cross, Alleluia!</w:t>
      </w:r>
    </w:p>
    <w:p w:rsidR="001C1A7F" w:rsidRPr="0062772B" w:rsidRDefault="001C1A7F" w:rsidP="001C1A7F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Suffer to redeem our loss. Alleluia!</w:t>
      </w:r>
    </w:p>
    <w:p w:rsidR="001C1A7F" w:rsidRPr="0062772B" w:rsidRDefault="001C1A7F" w:rsidP="001C1A7F">
      <w:pPr>
        <w:ind w:left="900"/>
        <w:rPr>
          <w:b/>
          <w:bCs/>
          <w:color w:val="000000"/>
          <w:sz w:val="24"/>
          <w:szCs w:val="24"/>
        </w:rPr>
      </w:pPr>
    </w:p>
    <w:p w:rsidR="001C1A7F" w:rsidRPr="0062772B" w:rsidRDefault="001C1A7F" w:rsidP="001C1A7F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Hymns of praise then let us sing, Alleluia!</w:t>
      </w:r>
    </w:p>
    <w:p w:rsidR="001C1A7F" w:rsidRPr="0062772B" w:rsidRDefault="001C1A7F" w:rsidP="001C1A7F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Unto Christ, our heavenly King, Alleluia!</w:t>
      </w:r>
    </w:p>
    <w:p w:rsidR="001C1A7F" w:rsidRPr="0062772B" w:rsidRDefault="001C1A7F" w:rsidP="001C1A7F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Who endured the cross and grave, Alleluia!</w:t>
      </w:r>
    </w:p>
    <w:p w:rsidR="001C1A7F" w:rsidRPr="006E3828" w:rsidRDefault="001C1A7F" w:rsidP="001C1A7F">
      <w:pPr>
        <w:ind w:left="900"/>
        <w:rPr>
          <w:b/>
          <w:bCs/>
          <w:color w:val="000000"/>
          <w:sz w:val="24"/>
          <w:szCs w:val="24"/>
        </w:rPr>
      </w:pPr>
      <w:r w:rsidRPr="0062772B">
        <w:rPr>
          <w:b/>
          <w:bCs/>
          <w:color w:val="000000"/>
          <w:sz w:val="24"/>
          <w:szCs w:val="24"/>
        </w:rPr>
        <w:t>Sinners to redeem and save. Alleluia!</w:t>
      </w:r>
    </w:p>
    <w:p w:rsidR="001C1A7F" w:rsidRPr="00C83516" w:rsidRDefault="001C1A7F" w:rsidP="001C1A7F">
      <w:pPr>
        <w:shd w:val="clear" w:color="auto" w:fill="FFFFFF"/>
        <w:ind w:left="900"/>
        <w:rPr>
          <w:b/>
          <w:bCs/>
          <w:sz w:val="22"/>
          <w:szCs w:val="22"/>
        </w:rPr>
      </w:pPr>
    </w:p>
    <w:p w:rsidR="001C1A7F" w:rsidRDefault="001C1A7F" w:rsidP="001C1A7F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But the pains which he endured, Alleluia!</w:t>
      </w:r>
    </w:p>
    <w:p w:rsidR="001C1A7F" w:rsidRDefault="001C1A7F" w:rsidP="001C1A7F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Our </w:t>
      </w:r>
      <w:proofErr w:type="gramStart"/>
      <w:r>
        <w:rPr>
          <w:b/>
          <w:bCs/>
          <w:sz w:val="22"/>
          <w:szCs w:val="22"/>
        </w:rPr>
        <w:t>salvation have</w:t>
      </w:r>
      <w:proofErr w:type="gramEnd"/>
      <w:r>
        <w:rPr>
          <w:b/>
          <w:bCs/>
          <w:sz w:val="22"/>
          <w:szCs w:val="22"/>
        </w:rPr>
        <w:t xml:space="preserve"> procured. Alleluia!</w:t>
      </w:r>
    </w:p>
    <w:p w:rsidR="001C1A7F" w:rsidRDefault="001C1A7F" w:rsidP="001C1A7F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Now above the sky he’s King, Alleluia!</w:t>
      </w:r>
    </w:p>
    <w:p w:rsidR="001C1A7F" w:rsidRPr="00C83516" w:rsidRDefault="001C1A7F" w:rsidP="001C1A7F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Where the angels ever sing. Alleluia!</w:t>
      </w:r>
    </w:p>
    <w:p w:rsidR="001C1A7F" w:rsidRPr="00C83516" w:rsidRDefault="001C1A7F" w:rsidP="001C1A7F">
      <w:pPr>
        <w:shd w:val="clear" w:color="auto" w:fill="FFFFFF"/>
        <w:ind w:left="900"/>
        <w:rPr>
          <w:b/>
          <w:bCs/>
          <w:sz w:val="22"/>
          <w:szCs w:val="22"/>
        </w:rPr>
      </w:pPr>
    </w:p>
    <w:p w:rsidR="001C1A7F" w:rsidRDefault="001C1A7F" w:rsidP="001C1A7F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Sing we to our God above, Alleluia!</w:t>
      </w:r>
    </w:p>
    <w:p w:rsidR="001C1A7F" w:rsidRDefault="001C1A7F" w:rsidP="001C1A7F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Praise eternal as God’s love. Alleluia!</w:t>
      </w:r>
    </w:p>
    <w:p w:rsidR="001C1A7F" w:rsidRDefault="001C1A7F" w:rsidP="001C1A7F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Praise our God, ye heavenly host, Alleluia!</w:t>
      </w:r>
    </w:p>
    <w:p w:rsidR="001C1A7F" w:rsidRPr="00C83516" w:rsidRDefault="001C1A7F" w:rsidP="001C1A7F">
      <w:pPr>
        <w:shd w:val="clear" w:color="auto" w:fill="FFFFFF"/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Father, Son, and Holy Ghost. Alleluia!</w:t>
      </w:r>
    </w:p>
    <w:p w:rsidR="001C1A7F" w:rsidRDefault="001C1A7F" w:rsidP="001C1A7F">
      <w:pPr>
        <w:shd w:val="clear" w:color="auto" w:fill="FFFFFF"/>
        <w:ind w:left="900"/>
        <w:rPr>
          <w:sz w:val="16"/>
          <w:szCs w:val="16"/>
        </w:rPr>
      </w:pPr>
    </w:p>
    <w:p w:rsidR="001C1A7F" w:rsidRPr="00BB5006" w:rsidRDefault="001C1A7F" w:rsidP="001C1A7F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FA5868" w:rsidRPr="00633FE0" w:rsidRDefault="00FA5868" w:rsidP="001C1A7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16"/>
          <w:szCs w:val="16"/>
        </w:rPr>
      </w:pPr>
    </w:p>
    <w:sectPr w:rsidR="00FA5868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2F1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A26"/>
    <w:rsid w:val="000B4F8A"/>
    <w:rsid w:val="000B5801"/>
    <w:rsid w:val="000B641D"/>
    <w:rsid w:val="000B7040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98B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1A7F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6E9"/>
    <w:rsid w:val="002B3CFF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DC5"/>
    <w:rsid w:val="003A262A"/>
    <w:rsid w:val="003A2856"/>
    <w:rsid w:val="003A3D31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E16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77FB8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102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1CF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C7B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84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3516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8F9"/>
    <w:rsid w:val="00D739D7"/>
    <w:rsid w:val="00D73F59"/>
    <w:rsid w:val="00D74518"/>
    <w:rsid w:val="00D74EE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425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6AF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3FF6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1385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40139-0170-405F-A1B8-C2DC6237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2025-04-15T01:24:00Z</cp:lastPrinted>
  <dcterms:created xsi:type="dcterms:W3CDTF">2025-04-26T00:15:00Z</dcterms:created>
  <dcterms:modified xsi:type="dcterms:W3CDTF">2025-04-26T00:15:00Z</dcterms:modified>
</cp:coreProperties>
</file>